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17" w:rsidRDefault="00DD2E17" w:rsidP="005E5388">
      <w:pPr>
        <w:jc w:val="center"/>
        <w:rPr>
          <w:b/>
          <w:sz w:val="32"/>
        </w:rPr>
      </w:pPr>
      <w:r w:rsidRPr="005E5388">
        <w:rPr>
          <w:rFonts w:hint="eastAsia"/>
          <w:b/>
          <w:sz w:val="32"/>
        </w:rPr>
        <w:t>第</w:t>
      </w:r>
      <w:r>
        <w:rPr>
          <w:rFonts w:hint="eastAsia"/>
          <w:b/>
          <w:sz w:val="32"/>
        </w:rPr>
        <w:t>２１</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rsidR="00DD2E17" w:rsidRPr="00127122" w:rsidRDefault="00DD2E17" w:rsidP="00CD048F">
      <w:pPr>
        <w:jc w:val="left"/>
        <w:rPr>
          <w:szCs w:val="21"/>
        </w:rPr>
      </w:pPr>
      <w:r w:rsidRPr="00127122">
        <w:rPr>
          <w:rFonts w:hint="eastAsia"/>
          <w:szCs w:val="21"/>
        </w:rPr>
        <w:t>主催　　極真空手道連盟　極真館　鳩ヶ谷支部</w:t>
      </w:r>
      <w:r w:rsidRPr="00127122">
        <w:rPr>
          <w:szCs w:val="21"/>
        </w:rPr>
        <w:br/>
      </w:r>
      <w:r w:rsidRPr="00127122">
        <w:rPr>
          <w:rFonts w:hint="eastAsia"/>
          <w:szCs w:val="21"/>
        </w:rPr>
        <w:t>日時　　２０</w:t>
      </w:r>
      <w:r>
        <w:rPr>
          <w:rFonts w:hint="eastAsia"/>
          <w:szCs w:val="21"/>
        </w:rPr>
        <w:t>２１</w:t>
      </w:r>
      <w:r w:rsidRPr="00127122">
        <w:rPr>
          <w:rFonts w:hint="eastAsia"/>
          <w:szCs w:val="21"/>
        </w:rPr>
        <w:t>年</w:t>
      </w:r>
      <w:r>
        <w:rPr>
          <w:rFonts w:hint="eastAsia"/>
          <w:szCs w:val="21"/>
        </w:rPr>
        <w:t xml:space="preserve">　７</w:t>
      </w:r>
      <w:r w:rsidRPr="00127122">
        <w:rPr>
          <w:rFonts w:hint="eastAsia"/>
          <w:szCs w:val="21"/>
        </w:rPr>
        <w:t>月</w:t>
      </w:r>
      <w:r>
        <w:rPr>
          <w:rFonts w:hint="eastAsia"/>
          <w:szCs w:val="21"/>
        </w:rPr>
        <w:t xml:space="preserve">　４</w:t>
      </w:r>
      <w:r w:rsidRPr="00127122">
        <w:rPr>
          <w:rFonts w:hint="eastAsia"/>
          <w:szCs w:val="21"/>
        </w:rPr>
        <w:t>日（日）</w:t>
      </w:r>
    </w:p>
    <w:p w:rsidR="00DD2E17" w:rsidRPr="00127122" w:rsidRDefault="00DD2E17" w:rsidP="00CD048F">
      <w:pPr>
        <w:jc w:val="left"/>
        <w:rPr>
          <w:szCs w:val="21"/>
        </w:rPr>
      </w:pPr>
      <w:r w:rsidRPr="00127122">
        <w:rPr>
          <w:rFonts w:hint="eastAsia"/>
          <w:szCs w:val="21"/>
        </w:rPr>
        <w:t>場所　　川口市立戸塚スポーツセンター</w:t>
      </w:r>
    </w:p>
    <w:p w:rsidR="00DD2E17" w:rsidRPr="00127122" w:rsidRDefault="00DD2E17" w:rsidP="00CD048F">
      <w:pPr>
        <w:jc w:val="left"/>
        <w:rPr>
          <w:szCs w:val="21"/>
        </w:rPr>
      </w:pPr>
      <w:r w:rsidRPr="00127122">
        <w:rPr>
          <w:rFonts w:hint="eastAsia"/>
          <w:szCs w:val="21"/>
        </w:rPr>
        <w:t xml:space="preserve">　　　　住所：埼玉県川口市大字戸塚４５５２　　電話：０４８－２９８－９９９３</w:t>
      </w:r>
    </w:p>
    <w:p w:rsidR="00DD2E17" w:rsidRPr="00127122" w:rsidRDefault="00DD2E17"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p>
    <w:p w:rsidR="00DD2E17" w:rsidRPr="00127122" w:rsidRDefault="00DD2E17"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rsidR="00DD2E17" w:rsidRPr="00127122" w:rsidRDefault="00DD2E17" w:rsidP="00CD048F">
      <w:pPr>
        <w:jc w:val="left"/>
        <w:rPr>
          <w:szCs w:val="21"/>
        </w:rPr>
      </w:pPr>
      <w:r>
        <w:rPr>
          <w:rFonts w:hint="eastAsia"/>
          <w:szCs w:val="21"/>
        </w:rPr>
        <w:t>参加資格　２０２１年度スポーツ安全保険に加入済みであること。</w:t>
      </w:r>
    </w:p>
    <w:p w:rsidR="00DD2E17" w:rsidRPr="002774F3" w:rsidRDefault="00DD2E17" w:rsidP="00215207">
      <w:pPr>
        <w:spacing w:line="240" w:lineRule="atLeast"/>
        <w:jc w:val="left"/>
        <w:rPr>
          <w:sz w:val="16"/>
          <w:szCs w:val="16"/>
        </w:rPr>
      </w:pPr>
    </w:p>
    <w:p w:rsidR="00DD2E17" w:rsidRDefault="00DD2E17" w:rsidP="00CD048F">
      <w:pPr>
        <w:jc w:val="left"/>
        <w:rPr>
          <w:b/>
          <w:szCs w:val="21"/>
        </w:rPr>
      </w:pPr>
      <w:r w:rsidRPr="00144A01">
        <w:rPr>
          <w:rFonts w:hint="eastAsia"/>
          <w:b/>
          <w:szCs w:val="21"/>
        </w:rPr>
        <w:t>参加クラス</w:t>
      </w:r>
    </w:p>
    <w:p w:rsidR="00DD2E17" w:rsidRPr="00273D15" w:rsidRDefault="00DD2E17" w:rsidP="00CD048F">
      <w:pPr>
        <w:jc w:val="left"/>
        <w:rPr>
          <w:b/>
          <w:sz w:val="24"/>
          <w:szCs w:val="24"/>
        </w:rPr>
      </w:pPr>
      <w:r>
        <w:rPr>
          <w:rFonts w:hint="eastAsia"/>
          <w:b/>
          <w:szCs w:val="21"/>
        </w:rPr>
        <w:t xml:space="preserve">　</w:t>
      </w:r>
      <w:r w:rsidRPr="00273D15">
        <w:rPr>
          <w:rFonts w:hint="eastAsia"/>
          <w:b/>
          <w:sz w:val="24"/>
          <w:szCs w:val="24"/>
        </w:rPr>
        <w:t>◎型競技</w:t>
      </w:r>
    </w:p>
    <w:p w:rsidR="00DD2E17" w:rsidRPr="00215207" w:rsidRDefault="00DD2E17" w:rsidP="00CD048F">
      <w:pPr>
        <w:jc w:val="left"/>
        <w:rPr>
          <w:szCs w:val="21"/>
        </w:rPr>
      </w:pPr>
      <w:r>
        <w:rPr>
          <w:rFonts w:hint="eastAsia"/>
          <w:szCs w:val="21"/>
        </w:rPr>
        <w:t>（１）</w:t>
      </w:r>
      <w:r w:rsidRPr="00127122">
        <w:rPr>
          <w:rFonts w:hint="eastAsia"/>
          <w:szCs w:val="21"/>
        </w:rPr>
        <w:t>幼年</w:t>
      </w:r>
      <w:r>
        <w:rPr>
          <w:rFonts w:hint="eastAsia"/>
          <w:szCs w:val="21"/>
        </w:rPr>
        <w:t>（男女混合）</w:t>
      </w:r>
      <w:r>
        <w:rPr>
          <w:szCs w:val="21"/>
        </w:rPr>
        <w:t xml:space="preserve"> </w:t>
      </w:r>
      <w:r>
        <w:rPr>
          <w:rFonts w:hint="eastAsia"/>
          <w:szCs w:val="21"/>
        </w:rPr>
        <w:t>（２）小学１年（男女混合）</w:t>
      </w:r>
      <w:r>
        <w:rPr>
          <w:szCs w:val="21"/>
        </w:rPr>
        <w:t xml:space="preserve"> </w:t>
      </w:r>
      <w:r>
        <w:rPr>
          <w:rFonts w:hint="eastAsia"/>
          <w:szCs w:val="21"/>
        </w:rPr>
        <w:t>（３）小学２年（男女混合）</w:t>
      </w:r>
      <w:r>
        <w:rPr>
          <w:szCs w:val="21"/>
        </w:rPr>
        <w:t xml:space="preserve"> </w:t>
      </w:r>
      <w:r>
        <w:rPr>
          <w:rFonts w:hint="eastAsia"/>
          <w:szCs w:val="21"/>
        </w:rPr>
        <w:t>（４）小学３年（男女混合）</w:t>
      </w:r>
    </w:p>
    <w:p w:rsidR="00DD2E17" w:rsidRDefault="00DD2E17" w:rsidP="00C83593">
      <w:pPr>
        <w:pStyle w:val="ListParagraph"/>
        <w:ind w:leftChars="0" w:left="0"/>
        <w:jc w:val="left"/>
        <w:rPr>
          <w:szCs w:val="21"/>
        </w:rPr>
      </w:pPr>
      <w:r>
        <w:rPr>
          <w:rFonts w:hint="eastAsia"/>
          <w:szCs w:val="21"/>
        </w:rPr>
        <w:t>（５）小学４年（男女混合）</w:t>
      </w:r>
      <w:r>
        <w:rPr>
          <w:szCs w:val="21"/>
        </w:rPr>
        <w:t xml:space="preserve"> </w:t>
      </w:r>
      <w:r>
        <w:rPr>
          <w:rFonts w:hint="eastAsia"/>
          <w:szCs w:val="21"/>
        </w:rPr>
        <w:t>（６）小学５年（男女混合）</w:t>
      </w:r>
      <w:r>
        <w:rPr>
          <w:szCs w:val="21"/>
        </w:rPr>
        <w:t xml:space="preserve"> </w:t>
      </w:r>
      <w:r>
        <w:rPr>
          <w:rFonts w:hint="eastAsia"/>
          <w:szCs w:val="21"/>
        </w:rPr>
        <w:t>（７）小学６年（男女混合）</w:t>
      </w:r>
    </w:p>
    <w:p w:rsidR="00DD2E17" w:rsidRPr="00273D15" w:rsidRDefault="00DD2E17" w:rsidP="00273D15">
      <w:pPr>
        <w:spacing w:line="240" w:lineRule="atLeast"/>
        <w:jc w:val="left"/>
        <w:rPr>
          <w:b/>
          <w:color w:val="FF0000"/>
          <w:sz w:val="24"/>
          <w:szCs w:val="24"/>
        </w:rPr>
      </w:pPr>
      <w:r w:rsidRPr="00273D15">
        <w:rPr>
          <w:rFonts w:hint="eastAsia"/>
          <w:b/>
          <w:color w:val="FF0000"/>
          <w:sz w:val="24"/>
          <w:szCs w:val="24"/>
        </w:rPr>
        <w:t>＊今大会においては、マスクの着用を義務と致します。</w:t>
      </w:r>
    </w:p>
    <w:p w:rsidR="00DD2E17" w:rsidRDefault="00DD2E17" w:rsidP="00C83593">
      <w:pPr>
        <w:pStyle w:val="ListParagraph"/>
        <w:ind w:leftChars="0" w:left="0"/>
        <w:jc w:val="left"/>
        <w:rPr>
          <w:szCs w:val="21"/>
        </w:rPr>
      </w:pPr>
    </w:p>
    <w:p w:rsidR="00DD2E17" w:rsidRDefault="00DD2E17" w:rsidP="00CD0E5A">
      <w:pPr>
        <w:pStyle w:val="ListParagraph"/>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クラスが統合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rsidR="00DD2E17" w:rsidRDefault="00DD2E17" w:rsidP="00CD0E5A">
      <w:pPr>
        <w:pStyle w:val="ListParagraph"/>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rsidR="00DD2E17" w:rsidRDefault="00DD2E17" w:rsidP="00CD0E5A">
      <w:pPr>
        <w:pStyle w:val="ListParagraph"/>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rsidR="00DD2E17" w:rsidRDefault="00DD2E17" w:rsidP="00CD0E5A">
      <w:pPr>
        <w:pStyle w:val="ListParagraph"/>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rsidR="00DD2E17" w:rsidRPr="00127122" w:rsidRDefault="00DD2E17" w:rsidP="00CD0E5A">
      <w:pPr>
        <w:pStyle w:val="ListParagraph"/>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rsidR="00DD2E17" w:rsidRDefault="00DD2E17" w:rsidP="00167108">
      <w:pPr>
        <w:pStyle w:val="ListParagraph"/>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rsidR="00DD2E17" w:rsidRDefault="00DD2E17" w:rsidP="00167108">
      <w:pPr>
        <w:pStyle w:val="ListParagraph"/>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rsidR="00DD2E17" w:rsidRDefault="00DD2E17" w:rsidP="00167108">
      <w:pPr>
        <w:pStyle w:val="ListParagraph"/>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rsidR="00DD2E17" w:rsidRDefault="00DD2E17" w:rsidP="00167108">
      <w:pPr>
        <w:pStyle w:val="ListParagraph"/>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rsidR="00DD2E17" w:rsidRDefault="00DD2E17"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rsidR="00DD2E17" w:rsidRDefault="00DD2E17"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rsidR="00DD2E17" w:rsidRDefault="00DD2E17"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rsidR="00DD2E17" w:rsidRDefault="00DD2E17"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rsidR="00DD2E17" w:rsidRDefault="00DD2E17"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rsidR="00DD2E17" w:rsidRDefault="00DD2E17"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rsidR="00DD2E17" w:rsidRDefault="00DD2E17"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rsidR="00DD2E17" w:rsidRDefault="00DD2E17"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rsidR="00DD2E17" w:rsidRDefault="00DD2E17"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rsidR="00DD2E17" w:rsidRDefault="00DD2E17"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rsidR="00DD2E17" w:rsidRDefault="00DD2E17"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rsidR="00DD2E17" w:rsidRDefault="00DD2E17"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rsidR="00DD2E17" w:rsidRDefault="00DD2E17" w:rsidP="009351C3">
      <w:pPr>
        <w:ind w:firstLineChars="2650" w:firstLine="31680"/>
        <w:jc w:val="left"/>
        <w:rPr>
          <w:szCs w:val="21"/>
        </w:rPr>
      </w:pPr>
      <w:r>
        <w:rPr>
          <w:rFonts w:hint="eastAsia"/>
          <w:szCs w:val="21"/>
        </w:rPr>
        <w:t>（４８）</w:t>
      </w:r>
      <w:r w:rsidRPr="00127122">
        <w:rPr>
          <w:rFonts w:hint="eastAsia"/>
          <w:szCs w:val="21"/>
        </w:rPr>
        <w:t>一般上級（２級以上）</w:t>
      </w:r>
    </w:p>
    <w:p w:rsidR="00DD2E17" w:rsidRPr="00127122" w:rsidRDefault="00DD2E17" w:rsidP="009351C3">
      <w:pPr>
        <w:ind w:firstLineChars="2650" w:firstLine="31680"/>
        <w:jc w:val="left"/>
        <w:rPr>
          <w:szCs w:val="21"/>
        </w:rPr>
      </w:pPr>
    </w:p>
    <w:p w:rsidR="00DD2E17" w:rsidRPr="00273D15" w:rsidRDefault="00DD2E17" w:rsidP="00167108">
      <w:pPr>
        <w:spacing w:line="240" w:lineRule="atLeast"/>
        <w:jc w:val="left"/>
        <w:rPr>
          <w:b/>
          <w:color w:val="FF0000"/>
          <w:sz w:val="24"/>
          <w:szCs w:val="24"/>
        </w:rPr>
      </w:pPr>
      <w:r w:rsidRPr="00273D15">
        <w:rPr>
          <w:rFonts w:hint="eastAsia"/>
          <w:b/>
          <w:color w:val="FF0000"/>
          <w:sz w:val="24"/>
          <w:szCs w:val="24"/>
        </w:rPr>
        <w:t>＊今大会においては、ヘッドガード用シールドとマスクの着用を義務と致します。</w:t>
      </w:r>
    </w:p>
    <w:p w:rsidR="00DD2E17" w:rsidRDefault="00DD2E17" w:rsidP="00CD048F">
      <w:pPr>
        <w:jc w:val="left"/>
        <w:rPr>
          <w:szCs w:val="21"/>
        </w:rPr>
      </w:pPr>
      <w:r w:rsidRPr="00273D15">
        <w:rPr>
          <w:rFonts w:hint="eastAsia"/>
          <w:b/>
          <w:color w:val="FF0000"/>
          <w:sz w:val="24"/>
          <w:szCs w:val="24"/>
        </w:rPr>
        <w:t>＊今大会においては、</w:t>
      </w:r>
      <w:r>
        <w:rPr>
          <w:rFonts w:hint="eastAsia"/>
          <w:b/>
          <w:color w:val="FF0000"/>
          <w:sz w:val="24"/>
          <w:szCs w:val="24"/>
        </w:rPr>
        <w:t>ヘッドギアは各自で用意して下さい。（主催者側では用意しません）</w:t>
      </w:r>
    </w:p>
    <w:p w:rsidR="00DD2E17" w:rsidRDefault="00DD2E17" w:rsidP="00CD048F">
      <w:pPr>
        <w:jc w:val="left"/>
        <w:rPr>
          <w:szCs w:val="21"/>
        </w:rPr>
      </w:pPr>
      <w:r w:rsidRPr="00273D15">
        <w:rPr>
          <w:rFonts w:hint="eastAsia"/>
          <w:b/>
          <w:color w:val="FF0000"/>
          <w:sz w:val="24"/>
          <w:szCs w:val="24"/>
        </w:rPr>
        <w:t>＊今大会においては、</w:t>
      </w:r>
      <w:r>
        <w:rPr>
          <w:rFonts w:hint="eastAsia"/>
          <w:b/>
          <w:color w:val="FF0000"/>
          <w:sz w:val="24"/>
          <w:szCs w:val="24"/>
        </w:rPr>
        <w:t>試合時間の短縮を致します、延長も</w:t>
      </w:r>
      <w:r>
        <w:rPr>
          <w:b/>
          <w:color w:val="FF0000"/>
          <w:sz w:val="24"/>
          <w:szCs w:val="24"/>
        </w:rPr>
        <w:t>1</w:t>
      </w:r>
      <w:r>
        <w:rPr>
          <w:rFonts w:hint="eastAsia"/>
          <w:b/>
          <w:color w:val="FF0000"/>
          <w:sz w:val="24"/>
          <w:szCs w:val="24"/>
        </w:rPr>
        <w:t>回のみとします。</w:t>
      </w:r>
    </w:p>
    <w:p w:rsidR="00DD2E17" w:rsidRDefault="00DD2E17" w:rsidP="00CD048F">
      <w:pPr>
        <w:jc w:val="left"/>
        <w:rPr>
          <w:szCs w:val="21"/>
        </w:rPr>
      </w:pPr>
    </w:p>
    <w:p w:rsidR="00DD2E17" w:rsidRDefault="00DD2E17" w:rsidP="00CD048F">
      <w:pPr>
        <w:jc w:val="left"/>
        <w:rPr>
          <w:szCs w:val="21"/>
        </w:rPr>
      </w:pPr>
    </w:p>
    <w:p w:rsidR="00DD2E17" w:rsidRDefault="00DD2E17" w:rsidP="00CD048F">
      <w:pPr>
        <w:jc w:val="left"/>
        <w:rPr>
          <w:rFonts w:ascii="ＭＳ 明朝" w:cs="Batang"/>
          <w:szCs w:val="21"/>
        </w:rPr>
      </w:pPr>
      <w:r w:rsidRPr="00127122">
        <w:rPr>
          <w:rFonts w:hint="eastAsia"/>
          <w:szCs w:val="21"/>
        </w:rPr>
        <w:t xml:space="preserve">　</w:t>
      </w:r>
      <w:r>
        <w:rPr>
          <w:rFonts w:ascii="ＭＳ 明朝" w:hAnsi="ＭＳ 明朝" w:cs="Batang" w:hint="eastAsia"/>
          <w:szCs w:val="21"/>
        </w:rPr>
        <w:t>【エントリーにおける注意事項】</w:t>
      </w:r>
    </w:p>
    <w:p w:rsidR="00DD2E17" w:rsidRDefault="00DD2E17" w:rsidP="004464DD">
      <w:pPr>
        <w:numPr>
          <w:ilvl w:val="0"/>
          <w:numId w:val="8"/>
        </w:numPr>
        <w:jc w:val="left"/>
        <w:rPr>
          <w:rFonts w:ascii="ＭＳ 明朝" w:cs="Batang"/>
          <w:szCs w:val="21"/>
        </w:rPr>
      </w:pPr>
      <w:r>
        <w:rPr>
          <w:rFonts w:ascii="ＭＳ 明朝" w:hAnsi="ＭＳ 明朝" w:cs="Batang" w:hint="eastAsia"/>
          <w:szCs w:val="21"/>
        </w:rPr>
        <w:t>型競技</w:t>
      </w:r>
    </w:p>
    <w:p w:rsidR="00DD2E17" w:rsidRDefault="00DD2E17"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rsidR="00DD2E17" w:rsidRDefault="00DD2E17"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rsidR="00DD2E17" w:rsidRDefault="00DD2E17"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rsidR="00DD2E17" w:rsidRDefault="00DD2E17"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064"/>
        <w:gridCol w:w="1716"/>
        <w:gridCol w:w="3255"/>
      </w:tblGrid>
      <w:tr w:rsidR="00DD2E17" w:rsidRPr="00774170" w:rsidTr="00496383">
        <w:trPr>
          <w:trHeight w:hRule="exact" w:val="284"/>
        </w:trPr>
        <w:tc>
          <w:tcPr>
            <w:tcW w:w="738" w:type="dxa"/>
            <w:vAlign w:val="center"/>
          </w:tcPr>
          <w:p w:rsidR="00DD2E17" w:rsidRPr="00774170" w:rsidRDefault="00DD2E17" w:rsidP="008E44DE">
            <w:pPr>
              <w:spacing w:line="240" w:lineRule="atLeast"/>
              <w:rPr>
                <w:rFonts w:ascii="ＭＳ 明朝" w:cs="Batang"/>
                <w:sz w:val="16"/>
                <w:szCs w:val="16"/>
              </w:rPr>
            </w:pPr>
          </w:p>
        </w:tc>
        <w:tc>
          <w:tcPr>
            <w:tcW w:w="2064"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備考</w:t>
            </w:r>
          </w:p>
        </w:tc>
      </w:tr>
      <w:tr w:rsidR="00DD2E17" w:rsidRPr="00774170" w:rsidTr="00496383">
        <w:trPr>
          <w:trHeight w:hRule="exact" w:val="284"/>
        </w:trPr>
        <w:tc>
          <w:tcPr>
            <w:tcW w:w="738"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rsidR="00DD2E17" w:rsidRPr="00496383"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DD2E17" w:rsidRPr="00774170" w:rsidTr="00496383">
        <w:trPr>
          <w:trHeight w:hRule="exact" w:val="284"/>
        </w:trPr>
        <w:tc>
          <w:tcPr>
            <w:tcW w:w="738"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rsidR="00DD2E17" w:rsidRPr="00496383"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DD2E17" w:rsidRPr="00774170" w:rsidTr="00496383">
        <w:trPr>
          <w:trHeight w:hRule="exact" w:val="284"/>
        </w:trPr>
        <w:tc>
          <w:tcPr>
            <w:tcW w:w="738"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DD2E17" w:rsidRPr="00774170" w:rsidTr="00496383">
        <w:trPr>
          <w:trHeight w:hRule="exact" w:val="284"/>
        </w:trPr>
        <w:tc>
          <w:tcPr>
            <w:tcW w:w="738"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rsidR="00DD2E17" w:rsidRDefault="00DD2E17"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DD2E17" w:rsidRPr="00774170"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DD2E17" w:rsidRPr="00774170" w:rsidTr="00496383">
        <w:trPr>
          <w:trHeight w:hRule="exact" w:val="284"/>
        </w:trPr>
        <w:tc>
          <w:tcPr>
            <w:tcW w:w="738" w:type="dxa"/>
            <w:tcBorders>
              <w:top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rsidR="00DD2E17" w:rsidRPr="00774170"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DD2E17" w:rsidRPr="00774170" w:rsidTr="00496383">
        <w:trPr>
          <w:trHeight w:hRule="exact" w:val="284"/>
        </w:trPr>
        <w:tc>
          <w:tcPr>
            <w:tcW w:w="738"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DD2E17" w:rsidRPr="00774170"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DD2E17" w:rsidRPr="00774170" w:rsidTr="00496383">
        <w:trPr>
          <w:trHeight w:hRule="exact" w:val="284"/>
        </w:trPr>
        <w:tc>
          <w:tcPr>
            <w:tcW w:w="738"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rsidR="00DD2E17" w:rsidRPr="00774170" w:rsidRDefault="00DD2E17"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DD2E17" w:rsidRPr="00774170" w:rsidRDefault="00DD2E17"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rsidR="00DD2E17" w:rsidRDefault="00DD2E17" w:rsidP="00496383">
      <w:pPr>
        <w:jc w:val="left"/>
        <w:rPr>
          <w:rFonts w:ascii="ＭＳ 明朝" w:cs="Batang"/>
          <w:szCs w:val="21"/>
        </w:rPr>
      </w:pPr>
    </w:p>
    <w:p w:rsidR="00DD2E17" w:rsidRDefault="00DD2E17" w:rsidP="00496383">
      <w:pPr>
        <w:jc w:val="left"/>
        <w:rPr>
          <w:rFonts w:ascii="ＭＳ 明朝" w:cs="Batang"/>
          <w:szCs w:val="21"/>
        </w:rPr>
      </w:pPr>
      <w:r>
        <w:rPr>
          <w:rFonts w:ascii="ＭＳ 明朝" w:hAnsi="ＭＳ 明朝" w:cs="Batang" w:hint="eastAsia"/>
          <w:szCs w:val="21"/>
        </w:rPr>
        <w:t>◎組手競技</w:t>
      </w:r>
    </w:p>
    <w:p w:rsidR="00DD2E17" w:rsidRDefault="00DD2E17" w:rsidP="00CD048F">
      <w:pPr>
        <w:jc w:val="left"/>
        <w:rPr>
          <w:rFonts w:ascii="ＭＳ 明朝" w:cs="Batang"/>
          <w:szCs w:val="21"/>
        </w:rPr>
      </w:pPr>
      <w:r>
        <w:rPr>
          <w:rFonts w:ascii="ＭＳ 明朝" w:hAnsi="ＭＳ 明朝" w:cs="Batang" w:hint="eastAsia"/>
          <w:szCs w:val="21"/>
        </w:rPr>
        <w:t>選手のレベルアップを目的として開く大会でありますがコロナの影響で</w:t>
      </w:r>
      <w:r>
        <w:rPr>
          <w:rFonts w:ascii="ＭＳ 明朝" w:hAnsi="ＭＳ 明朝" w:cs="Batang"/>
          <w:szCs w:val="21"/>
        </w:rPr>
        <w:t>1</w:t>
      </w:r>
      <w:r>
        <w:rPr>
          <w:rFonts w:ascii="ＭＳ 明朝" w:hAnsi="ＭＳ 明朝" w:cs="Batang" w:hint="eastAsia"/>
          <w:szCs w:val="21"/>
        </w:rPr>
        <w:t>年以上大会が無かった為、</w:t>
      </w:r>
    </w:p>
    <w:p w:rsidR="00DD2E17" w:rsidRDefault="00DD2E17" w:rsidP="00CD048F">
      <w:pPr>
        <w:jc w:val="left"/>
        <w:rPr>
          <w:rFonts w:ascii="ＭＳ 明朝" w:cs="Batang"/>
          <w:szCs w:val="21"/>
        </w:rPr>
      </w:pPr>
      <w:r>
        <w:rPr>
          <w:rFonts w:ascii="ＭＳ 明朝" w:hAnsi="ＭＳ 明朝" w:cs="Batang" w:hint="eastAsia"/>
          <w:szCs w:val="21"/>
        </w:rPr>
        <w:t>現在の級で申し込みをして下さい。</w:t>
      </w:r>
    </w:p>
    <w:p w:rsidR="00DD2E17" w:rsidRDefault="00DD2E17" w:rsidP="00EF12D4">
      <w:pPr>
        <w:jc w:val="left"/>
        <w:rPr>
          <w:rFonts w:ascii="ＭＳ 明朝" w:cs="Batang"/>
          <w:szCs w:val="21"/>
        </w:rPr>
      </w:pPr>
    </w:p>
    <w:p w:rsidR="00DD2E17" w:rsidRPr="00002889" w:rsidRDefault="00DD2E17" w:rsidP="00FC58F5">
      <w:pPr>
        <w:spacing w:line="240" w:lineRule="atLeast"/>
        <w:jc w:val="left"/>
        <w:rPr>
          <w:rFonts w:ascii="ＭＳ 明朝" w:cs="Batang"/>
          <w:b/>
          <w:color w:val="FF0000"/>
          <w:sz w:val="24"/>
          <w:szCs w:val="24"/>
        </w:rPr>
      </w:pPr>
      <w:r w:rsidRPr="00FC58F5">
        <w:rPr>
          <w:rFonts w:ascii="ＭＳ 明朝" w:hAnsi="ＭＳ 明朝" w:cs="Batang" w:hint="eastAsia"/>
          <w:szCs w:val="21"/>
        </w:rPr>
        <w:t xml:space="preserve">　</w:t>
      </w:r>
      <w:r w:rsidRPr="00002889">
        <w:rPr>
          <w:rFonts w:ascii="ＭＳ 明朝" w:hAnsi="ＭＳ 明朝" w:cs="Batang" w:hint="eastAsia"/>
          <w:b/>
          <w:color w:val="FF0000"/>
          <w:sz w:val="24"/>
          <w:szCs w:val="24"/>
        </w:rPr>
        <w:t>尚、参加人数によりクラスが統合される場合があります。</w:t>
      </w:r>
    </w:p>
    <w:p w:rsidR="00DD2E17" w:rsidRDefault="00DD2E17"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1"/>
        <w:gridCol w:w="1156"/>
        <w:gridCol w:w="1261"/>
        <w:gridCol w:w="947"/>
        <w:gridCol w:w="947"/>
        <w:gridCol w:w="947"/>
        <w:gridCol w:w="842"/>
        <w:gridCol w:w="1156"/>
        <w:gridCol w:w="1143"/>
        <w:gridCol w:w="798"/>
      </w:tblGrid>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p>
        </w:tc>
        <w:tc>
          <w:tcPr>
            <w:tcW w:w="526"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rsidR="00DD2E17" w:rsidRPr="00774170" w:rsidRDefault="00DD2E17"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rsidR="00DD2E17" w:rsidRPr="00774170" w:rsidRDefault="00DD2E17"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rsidR="00DD2E17" w:rsidRPr="00774170" w:rsidRDefault="00DD2E17"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帯止め</w:t>
            </w:r>
          </w:p>
        </w:tc>
      </w:tr>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p w:rsidR="00DD2E17" w:rsidRPr="00774170" w:rsidRDefault="00DD2E17" w:rsidP="00E2563C">
            <w:pPr>
              <w:rPr>
                <w:rFonts w:ascii="ＭＳ 明朝" w:cs="Batang"/>
                <w:sz w:val="16"/>
                <w:szCs w:val="16"/>
              </w:rPr>
            </w:pP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C734C3">
            <w:r w:rsidRPr="00774170">
              <w:rPr>
                <w:rFonts w:ascii="ＭＳ 明朝" w:hAnsi="ＭＳ 明朝" w:cs="Batang" w:hint="eastAsia"/>
                <w:sz w:val="16"/>
                <w:szCs w:val="16"/>
              </w:rPr>
              <w:t>◎</w:t>
            </w:r>
          </w:p>
        </w:tc>
        <w:tc>
          <w:tcPr>
            <w:tcW w:w="383" w:type="pct"/>
          </w:tcPr>
          <w:p w:rsidR="00DD2E17" w:rsidRPr="00774170" w:rsidRDefault="00DD2E17"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rsidR="00DD2E17" w:rsidRPr="00774170" w:rsidRDefault="00DD2E17" w:rsidP="00C734C3">
            <w:pPr>
              <w:rPr>
                <w:rFonts w:ascii="ＭＳ 明朝" w:cs="Batang"/>
                <w:sz w:val="16"/>
                <w:szCs w:val="16"/>
              </w:rPr>
            </w:pPr>
            <w:r>
              <w:rPr>
                <w:rFonts w:ascii="ＭＳ 明朝" w:cs="Batang" w:hint="eastAsia"/>
                <w:sz w:val="16"/>
                <w:szCs w:val="16"/>
              </w:rPr>
              <w:t>×</w:t>
            </w:r>
          </w:p>
          <w:p w:rsidR="00DD2E17" w:rsidRPr="00774170" w:rsidRDefault="00DD2E17" w:rsidP="00C734C3">
            <w:pPr>
              <w:rPr>
                <w:rFonts w:ascii="ＭＳ 明朝" w:cs="Batang"/>
                <w:sz w:val="16"/>
                <w:szCs w:val="16"/>
              </w:rPr>
            </w:pPr>
          </w:p>
          <w:p w:rsidR="00DD2E17" w:rsidRPr="00774170" w:rsidRDefault="00DD2E17" w:rsidP="00C734C3">
            <w:pPr>
              <w:rPr>
                <w:rFonts w:ascii="ＭＳ 明朝" w:cs="Batang"/>
                <w:sz w:val="16"/>
                <w:szCs w:val="16"/>
              </w:rPr>
            </w:pP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w:t>
            </w:r>
          </w:p>
        </w:tc>
      </w:tr>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r w:rsidRPr="00774170">
              <w:rPr>
                <w:rFonts w:ascii="ＭＳ 明朝" w:hAnsi="ＭＳ 明朝" w:cs="Batang" w:hint="eastAsia"/>
                <w:sz w:val="16"/>
                <w:szCs w:val="16"/>
              </w:rPr>
              <w:t>◎</w:t>
            </w:r>
          </w:p>
        </w:tc>
        <w:tc>
          <w:tcPr>
            <w:tcW w:w="431" w:type="pct"/>
          </w:tcPr>
          <w:p w:rsidR="00DD2E17" w:rsidRPr="00774170" w:rsidRDefault="00DD2E17" w:rsidP="00C734C3">
            <w:r w:rsidRPr="00774170">
              <w:rPr>
                <w:rFonts w:ascii="ＭＳ 明朝" w:hAnsi="ＭＳ 明朝" w:cs="Batang" w:hint="eastAsia"/>
                <w:sz w:val="16"/>
                <w:szCs w:val="16"/>
              </w:rPr>
              <w:t>◎</w:t>
            </w:r>
          </w:p>
        </w:tc>
        <w:tc>
          <w:tcPr>
            <w:tcW w:w="383" w:type="pct"/>
          </w:tcPr>
          <w:p w:rsidR="00DD2E17" w:rsidRPr="00774170" w:rsidRDefault="00DD2E17" w:rsidP="00C734C3">
            <w:r w:rsidRPr="00774170">
              <w:rPr>
                <w:rFonts w:ascii="ＭＳ 明朝" w:hAnsi="ＭＳ 明朝" w:cs="Batang" w:hint="eastAsia"/>
                <w:sz w:val="16"/>
                <w:szCs w:val="16"/>
              </w:rPr>
              <w:t>任意</w:t>
            </w:r>
          </w:p>
        </w:tc>
        <w:tc>
          <w:tcPr>
            <w:tcW w:w="526" w:type="pct"/>
          </w:tcPr>
          <w:p w:rsidR="00DD2E17" w:rsidRPr="00774170" w:rsidRDefault="00DD2E17"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DD2E17" w:rsidRPr="00774170" w:rsidRDefault="00DD2E17" w:rsidP="00AC7378">
            <w:r w:rsidRPr="00774170">
              <w:rPr>
                <w:rFonts w:ascii="ＭＳ 明朝" w:hAnsi="ＭＳ 明朝" w:cs="Batang" w:hint="eastAsia"/>
                <w:sz w:val="16"/>
                <w:szCs w:val="16"/>
              </w:rPr>
              <w:t>◎</w:t>
            </w:r>
          </w:p>
        </w:tc>
      </w:tr>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r w:rsidRPr="00774170">
              <w:rPr>
                <w:rFonts w:ascii="ＭＳ 明朝" w:hAnsi="ＭＳ 明朝" w:cs="Batang" w:hint="eastAsia"/>
                <w:sz w:val="16"/>
                <w:szCs w:val="16"/>
              </w:rPr>
              <w:t>◎</w:t>
            </w:r>
          </w:p>
        </w:tc>
        <w:tc>
          <w:tcPr>
            <w:tcW w:w="431" w:type="pct"/>
          </w:tcPr>
          <w:p w:rsidR="00DD2E17" w:rsidRPr="00774170" w:rsidRDefault="00DD2E17" w:rsidP="00C734C3">
            <w:r w:rsidRPr="00774170">
              <w:rPr>
                <w:rFonts w:ascii="ＭＳ 明朝" w:hAnsi="ＭＳ 明朝" w:cs="Batang" w:hint="eastAsia"/>
                <w:sz w:val="16"/>
                <w:szCs w:val="16"/>
              </w:rPr>
              <w:t>◎</w:t>
            </w:r>
          </w:p>
        </w:tc>
        <w:tc>
          <w:tcPr>
            <w:tcW w:w="383" w:type="pct"/>
          </w:tcPr>
          <w:p w:rsidR="00DD2E17" w:rsidRPr="00774170" w:rsidRDefault="00DD2E17" w:rsidP="00C734C3">
            <w:r w:rsidRPr="00774170">
              <w:rPr>
                <w:rFonts w:ascii="ＭＳ 明朝" w:hAnsi="ＭＳ 明朝" w:cs="Batang" w:hint="eastAsia"/>
                <w:sz w:val="16"/>
                <w:szCs w:val="16"/>
              </w:rPr>
              <w:t>◎</w:t>
            </w:r>
          </w:p>
        </w:tc>
        <w:tc>
          <w:tcPr>
            <w:tcW w:w="526" w:type="pct"/>
          </w:tcPr>
          <w:p w:rsidR="00DD2E17" w:rsidRPr="00774170" w:rsidRDefault="00DD2E17"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DD2E17" w:rsidRPr="00774170" w:rsidRDefault="00DD2E17" w:rsidP="00AC7378">
            <w:r w:rsidRPr="00774170">
              <w:rPr>
                <w:rFonts w:ascii="ＭＳ 明朝" w:hAnsi="ＭＳ 明朝" w:cs="Batang" w:hint="eastAsia"/>
                <w:sz w:val="16"/>
                <w:szCs w:val="16"/>
              </w:rPr>
              <w:t>◎</w:t>
            </w:r>
          </w:p>
        </w:tc>
      </w:tr>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rsidR="00DD2E17" w:rsidRPr="00774170" w:rsidRDefault="00DD2E17" w:rsidP="00E2563C">
            <w:pPr>
              <w:rPr>
                <w:rFonts w:ascii="ＭＳ 明朝" w:cs="Batang"/>
                <w:sz w:val="16"/>
                <w:szCs w:val="16"/>
              </w:rPr>
            </w:pPr>
            <w:r>
              <w:rPr>
                <w:rFonts w:ascii="ＭＳ 明朝" w:hAnsi="ＭＳ 明朝" w:cs="Batang" w:hint="eastAsia"/>
                <w:sz w:val="16"/>
                <w:szCs w:val="16"/>
              </w:rPr>
              <w:t>×</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r>
              <w:rPr>
                <w:rFonts w:ascii="ＭＳ 明朝" w:hAnsi="ＭＳ 明朝" w:cs="Batang" w:hint="eastAsia"/>
                <w:sz w:val="16"/>
                <w:szCs w:val="16"/>
              </w:rPr>
              <w:t>×</w:t>
            </w:r>
          </w:p>
        </w:tc>
        <w:tc>
          <w:tcPr>
            <w:tcW w:w="431" w:type="pct"/>
          </w:tcPr>
          <w:p w:rsidR="00DD2E17" w:rsidRPr="00774170" w:rsidRDefault="00DD2E17" w:rsidP="00C734C3">
            <w:r w:rsidRPr="00774170">
              <w:rPr>
                <w:rFonts w:ascii="ＭＳ 明朝" w:hAnsi="ＭＳ 明朝" w:cs="Batang" w:hint="eastAsia"/>
                <w:sz w:val="16"/>
                <w:szCs w:val="16"/>
              </w:rPr>
              <w:t>◎</w:t>
            </w:r>
          </w:p>
        </w:tc>
        <w:tc>
          <w:tcPr>
            <w:tcW w:w="383" w:type="pct"/>
          </w:tcPr>
          <w:p w:rsidR="00DD2E17" w:rsidRPr="00774170" w:rsidRDefault="00DD2E17" w:rsidP="00C734C3">
            <w:r w:rsidRPr="00774170">
              <w:rPr>
                <w:rFonts w:ascii="ＭＳ 明朝" w:hAnsi="ＭＳ 明朝" w:cs="Batang" w:hint="eastAsia"/>
                <w:sz w:val="16"/>
                <w:szCs w:val="16"/>
              </w:rPr>
              <w:t>任意</w:t>
            </w:r>
          </w:p>
        </w:tc>
        <w:tc>
          <w:tcPr>
            <w:tcW w:w="526" w:type="pct"/>
          </w:tcPr>
          <w:p w:rsidR="00DD2E17" w:rsidRPr="00774170" w:rsidRDefault="00DD2E1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DD2E17" w:rsidRPr="00774170" w:rsidRDefault="00DD2E17" w:rsidP="00AC7378">
            <w:r w:rsidRPr="00774170">
              <w:rPr>
                <w:rFonts w:ascii="ＭＳ 明朝" w:hAnsi="ＭＳ 明朝" w:cs="Batang" w:hint="eastAsia"/>
                <w:sz w:val="16"/>
                <w:szCs w:val="16"/>
              </w:rPr>
              <w:t>◎</w:t>
            </w:r>
          </w:p>
        </w:tc>
      </w:tr>
      <w:tr w:rsidR="00DD2E17" w:rsidRPr="00774170" w:rsidTr="00692406">
        <w:trPr>
          <w:trHeight w:hRule="exact" w:val="284"/>
        </w:trPr>
        <w:tc>
          <w:tcPr>
            <w:tcW w:w="815" w:type="pct"/>
          </w:tcPr>
          <w:p w:rsidR="00DD2E17" w:rsidRPr="00692406" w:rsidRDefault="00DD2E17"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rsidR="00DD2E17" w:rsidRPr="00774170" w:rsidRDefault="00DD2E17"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r w:rsidRPr="00774170">
              <w:rPr>
                <w:rFonts w:ascii="ＭＳ 明朝" w:hAnsi="ＭＳ 明朝" w:cs="Batang" w:hint="eastAsia"/>
                <w:sz w:val="16"/>
                <w:szCs w:val="16"/>
              </w:rPr>
              <w:t>◎</w:t>
            </w:r>
          </w:p>
        </w:tc>
        <w:tc>
          <w:tcPr>
            <w:tcW w:w="431" w:type="pct"/>
          </w:tcPr>
          <w:p w:rsidR="00DD2E17" w:rsidRPr="00774170" w:rsidRDefault="00DD2E17" w:rsidP="00C734C3">
            <w:r w:rsidRPr="00774170">
              <w:rPr>
                <w:rFonts w:ascii="ＭＳ 明朝" w:hAnsi="ＭＳ 明朝" w:cs="Batang" w:hint="eastAsia"/>
                <w:sz w:val="16"/>
                <w:szCs w:val="16"/>
              </w:rPr>
              <w:t>◎</w:t>
            </w:r>
          </w:p>
        </w:tc>
        <w:tc>
          <w:tcPr>
            <w:tcW w:w="383" w:type="pct"/>
          </w:tcPr>
          <w:p w:rsidR="00DD2E17" w:rsidRPr="00774170" w:rsidRDefault="00DD2E17" w:rsidP="00C734C3">
            <w:r w:rsidRPr="00774170">
              <w:rPr>
                <w:rFonts w:ascii="ＭＳ 明朝" w:hAnsi="ＭＳ 明朝" w:cs="Batang" w:hint="eastAsia"/>
                <w:sz w:val="16"/>
                <w:szCs w:val="16"/>
              </w:rPr>
              <w:t>任意</w:t>
            </w:r>
          </w:p>
        </w:tc>
        <w:tc>
          <w:tcPr>
            <w:tcW w:w="526" w:type="pct"/>
          </w:tcPr>
          <w:p w:rsidR="00DD2E17" w:rsidRPr="00774170" w:rsidRDefault="00DD2E1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rsidR="00DD2E17" w:rsidRPr="00774170" w:rsidRDefault="00DD2E17" w:rsidP="00AC7378">
            <w:r w:rsidRPr="00774170">
              <w:rPr>
                <w:rFonts w:ascii="ＭＳ 明朝" w:hAnsi="ＭＳ 明朝" w:cs="Batang" w:hint="eastAsia"/>
                <w:sz w:val="16"/>
                <w:szCs w:val="16"/>
              </w:rPr>
              <w:t>◎</w:t>
            </w:r>
          </w:p>
        </w:tc>
      </w:tr>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rsidR="00DD2E17" w:rsidRPr="00774170" w:rsidRDefault="00DD2E17" w:rsidP="00E2563C">
            <w:pPr>
              <w:rPr>
                <w:rFonts w:ascii="ＭＳ 明朝" w:cs="Batang"/>
                <w:sz w:val="16"/>
                <w:szCs w:val="16"/>
              </w:rPr>
            </w:pPr>
            <w:r>
              <w:rPr>
                <w:rFonts w:ascii="ＭＳ 明朝" w:hAnsi="ＭＳ 明朝" w:cs="Batang" w:hint="eastAsia"/>
                <w:sz w:val="16"/>
                <w:szCs w:val="16"/>
              </w:rPr>
              <w:t>×</w:t>
            </w:r>
          </w:p>
        </w:tc>
        <w:tc>
          <w:tcPr>
            <w:tcW w:w="574"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DD2E17" w:rsidRPr="00774170" w:rsidRDefault="00DD2E17"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DD2E17" w:rsidRPr="00774170" w:rsidRDefault="00DD2E17" w:rsidP="00E2563C">
            <w:r w:rsidRPr="00774170">
              <w:rPr>
                <w:rFonts w:ascii="ＭＳ 明朝" w:hAnsi="ＭＳ 明朝" w:cs="Batang" w:hint="eastAsia"/>
                <w:sz w:val="16"/>
                <w:szCs w:val="16"/>
              </w:rPr>
              <w:t>◎</w:t>
            </w:r>
          </w:p>
        </w:tc>
        <w:tc>
          <w:tcPr>
            <w:tcW w:w="431" w:type="pct"/>
          </w:tcPr>
          <w:p w:rsidR="00DD2E17" w:rsidRPr="00774170" w:rsidRDefault="00DD2E17" w:rsidP="00C734C3">
            <w:r w:rsidRPr="00774170">
              <w:rPr>
                <w:rFonts w:ascii="ＭＳ 明朝" w:hAnsi="ＭＳ 明朝" w:cs="Batang" w:hint="eastAsia"/>
                <w:sz w:val="16"/>
                <w:szCs w:val="16"/>
              </w:rPr>
              <w:t>◎</w:t>
            </w:r>
          </w:p>
        </w:tc>
        <w:tc>
          <w:tcPr>
            <w:tcW w:w="383" w:type="pct"/>
          </w:tcPr>
          <w:p w:rsidR="00DD2E17" w:rsidRPr="00774170" w:rsidRDefault="00DD2E17" w:rsidP="00C734C3">
            <w:r w:rsidRPr="00774170">
              <w:rPr>
                <w:rFonts w:ascii="ＭＳ 明朝" w:hAnsi="ＭＳ 明朝" w:cs="Batang" w:hint="eastAsia"/>
                <w:sz w:val="16"/>
                <w:szCs w:val="16"/>
              </w:rPr>
              <w:t>任意</w:t>
            </w:r>
          </w:p>
        </w:tc>
        <w:tc>
          <w:tcPr>
            <w:tcW w:w="526" w:type="pct"/>
          </w:tcPr>
          <w:p w:rsidR="00DD2E17" w:rsidRPr="00774170" w:rsidRDefault="00DD2E1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DD2E17" w:rsidRDefault="00DD2E17" w:rsidP="00AC7378">
            <w:pPr>
              <w:rPr>
                <w:rFonts w:ascii="ＭＳ 明朝" w:cs="Batang"/>
                <w:sz w:val="16"/>
                <w:szCs w:val="16"/>
              </w:rPr>
            </w:pPr>
            <w:r w:rsidRPr="00774170">
              <w:rPr>
                <w:rFonts w:ascii="ＭＳ 明朝" w:hAnsi="ＭＳ 明朝" w:cs="Batang" w:hint="eastAsia"/>
                <w:sz w:val="16"/>
                <w:szCs w:val="16"/>
              </w:rPr>
              <w:t>―</w:t>
            </w:r>
          </w:p>
          <w:p w:rsidR="00DD2E17" w:rsidRPr="00774170" w:rsidRDefault="00DD2E17" w:rsidP="00AC7378">
            <w:pPr>
              <w:rPr>
                <w:rFonts w:ascii="ＭＳ 明朝" w:cs="Batang"/>
                <w:sz w:val="16"/>
                <w:szCs w:val="16"/>
              </w:rPr>
            </w:pPr>
          </w:p>
        </w:tc>
        <w:tc>
          <w:tcPr>
            <w:tcW w:w="363" w:type="pct"/>
            <w:tcBorders>
              <w:left w:val="single" w:sz="4" w:space="0" w:color="auto"/>
            </w:tcBorders>
          </w:tcPr>
          <w:p w:rsidR="00DD2E17" w:rsidRPr="00774170" w:rsidRDefault="00DD2E17" w:rsidP="00AC7378">
            <w:r w:rsidRPr="00774170">
              <w:rPr>
                <w:rFonts w:ascii="ＭＳ 明朝" w:hAnsi="ＭＳ 明朝" w:cs="Batang" w:hint="eastAsia"/>
                <w:sz w:val="16"/>
                <w:szCs w:val="16"/>
              </w:rPr>
              <w:t>◎</w:t>
            </w:r>
          </w:p>
        </w:tc>
      </w:tr>
      <w:tr w:rsidR="00DD2E17" w:rsidRPr="00774170" w:rsidTr="00692406">
        <w:trPr>
          <w:trHeight w:hRule="exact" w:val="284"/>
        </w:trPr>
        <w:tc>
          <w:tcPr>
            <w:tcW w:w="815" w:type="pct"/>
          </w:tcPr>
          <w:p w:rsidR="00DD2E17" w:rsidRPr="00774170" w:rsidRDefault="00DD2E17"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rsidR="00DD2E17" w:rsidRPr="00774170" w:rsidRDefault="00DD2E17" w:rsidP="00E2563C">
            <w:pPr>
              <w:rPr>
                <w:rFonts w:ascii="ＭＳ 明朝" w:cs="Batang"/>
                <w:sz w:val="16"/>
                <w:szCs w:val="16"/>
              </w:rPr>
            </w:pPr>
            <w:r>
              <w:rPr>
                <w:rFonts w:ascii="ＭＳ 明朝" w:hAnsi="ＭＳ 明朝" w:cs="Batang" w:hint="eastAsia"/>
                <w:sz w:val="16"/>
                <w:szCs w:val="16"/>
              </w:rPr>
              <w:t>×</w:t>
            </w:r>
          </w:p>
        </w:tc>
        <w:tc>
          <w:tcPr>
            <w:tcW w:w="574" w:type="pct"/>
          </w:tcPr>
          <w:p w:rsidR="00DD2E17" w:rsidRPr="00774170" w:rsidRDefault="00DD2E17" w:rsidP="00E2563C">
            <w:pPr>
              <w:rPr>
                <w:rFonts w:ascii="ＭＳ 明朝" w:cs="Batang"/>
                <w:sz w:val="16"/>
                <w:szCs w:val="16"/>
              </w:rPr>
            </w:pPr>
            <w:r>
              <w:rPr>
                <w:rFonts w:ascii="ＭＳ 明朝" w:hAnsi="ＭＳ 明朝" w:cs="Batang" w:hint="eastAsia"/>
                <w:sz w:val="16"/>
                <w:szCs w:val="16"/>
              </w:rPr>
              <w:t>×</w:t>
            </w:r>
          </w:p>
        </w:tc>
        <w:tc>
          <w:tcPr>
            <w:tcW w:w="431" w:type="pct"/>
          </w:tcPr>
          <w:p w:rsidR="00DD2E17" w:rsidRPr="00774170" w:rsidRDefault="00DD2E17" w:rsidP="00E2563C">
            <w:pPr>
              <w:rPr>
                <w:rFonts w:ascii="ＭＳ 明朝" w:cs="Batang"/>
                <w:sz w:val="16"/>
                <w:szCs w:val="16"/>
              </w:rPr>
            </w:pPr>
            <w:r>
              <w:rPr>
                <w:rFonts w:ascii="ＭＳ 明朝" w:hAnsi="ＭＳ 明朝" w:cs="Batang" w:hint="eastAsia"/>
                <w:sz w:val="16"/>
                <w:szCs w:val="16"/>
              </w:rPr>
              <w:t>×</w:t>
            </w:r>
          </w:p>
        </w:tc>
        <w:tc>
          <w:tcPr>
            <w:tcW w:w="431" w:type="pct"/>
          </w:tcPr>
          <w:p w:rsidR="00DD2E17" w:rsidRPr="00774170" w:rsidRDefault="00DD2E17" w:rsidP="00E2563C">
            <w:r w:rsidRPr="00774170">
              <w:rPr>
                <w:rFonts w:ascii="ＭＳ 明朝" w:hAnsi="ＭＳ 明朝" w:cs="Batang" w:hint="eastAsia"/>
                <w:sz w:val="16"/>
                <w:szCs w:val="16"/>
              </w:rPr>
              <w:t>◎</w:t>
            </w:r>
          </w:p>
        </w:tc>
        <w:tc>
          <w:tcPr>
            <w:tcW w:w="431" w:type="pct"/>
          </w:tcPr>
          <w:p w:rsidR="00DD2E17" w:rsidRPr="00774170" w:rsidRDefault="00DD2E17" w:rsidP="00C734C3">
            <w:pPr>
              <w:rPr>
                <w:rFonts w:ascii="ＭＳ 明朝" w:cs="Batang"/>
                <w:sz w:val="16"/>
                <w:szCs w:val="16"/>
              </w:rPr>
            </w:pPr>
            <w:r>
              <w:rPr>
                <w:rFonts w:ascii="ＭＳ 明朝" w:hAnsi="ＭＳ 明朝" w:cs="Batang" w:hint="eastAsia"/>
                <w:sz w:val="16"/>
                <w:szCs w:val="16"/>
              </w:rPr>
              <w:t>×</w:t>
            </w:r>
          </w:p>
        </w:tc>
        <w:tc>
          <w:tcPr>
            <w:tcW w:w="383" w:type="pct"/>
          </w:tcPr>
          <w:p w:rsidR="00DD2E17" w:rsidRPr="00774170" w:rsidRDefault="00DD2E17" w:rsidP="00C734C3">
            <w:r w:rsidRPr="00774170">
              <w:rPr>
                <w:rFonts w:ascii="ＭＳ 明朝" w:hAnsi="ＭＳ 明朝" w:cs="Batang" w:hint="eastAsia"/>
                <w:sz w:val="16"/>
                <w:szCs w:val="16"/>
              </w:rPr>
              <w:t>任意</w:t>
            </w:r>
          </w:p>
        </w:tc>
        <w:tc>
          <w:tcPr>
            <w:tcW w:w="526" w:type="pct"/>
          </w:tcPr>
          <w:p w:rsidR="00DD2E17" w:rsidRPr="00774170" w:rsidRDefault="00DD2E17"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DD2E17" w:rsidRPr="00774170" w:rsidRDefault="00DD2E17"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DD2E17" w:rsidRPr="00774170" w:rsidRDefault="00DD2E17" w:rsidP="00AC7378">
            <w:r w:rsidRPr="00774170">
              <w:rPr>
                <w:rFonts w:ascii="ＭＳ 明朝" w:hAnsi="ＭＳ 明朝" w:cs="Batang" w:hint="eastAsia"/>
                <w:sz w:val="16"/>
                <w:szCs w:val="16"/>
              </w:rPr>
              <w:t>◎</w:t>
            </w:r>
          </w:p>
        </w:tc>
      </w:tr>
    </w:tbl>
    <w:p w:rsidR="00DD2E17" w:rsidRDefault="00DD2E17" w:rsidP="00DD2E17">
      <w:pPr>
        <w:spacing w:line="240" w:lineRule="atLeast"/>
        <w:ind w:firstLineChars="200" w:firstLine="31680"/>
        <w:jc w:val="left"/>
        <w:rPr>
          <w:rFonts w:ascii="ＭＳ 明朝" w:cs="Batang"/>
          <w:sz w:val="18"/>
          <w:szCs w:val="18"/>
        </w:rPr>
      </w:pPr>
    </w:p>
    <w:p w:rsidR="00DD2E17" w:rsidRPr="00496383" w:rsidRDefault="00DD2E17" w:rsidP="009351C3">
      <w:pPr>
        <w:spacing w:line="240" w:lineRule="atLeast"/>
        <w:ind w:firstLineChars="200" w:firstLine="3168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rsidR="00DD2E17" w:rsidRPr="00496383" w:rsidRDefault="00DD2E17" w:rsidP="009351C3">
      <w:pPr>
        <w:spacing w:line="240" w:lineRule="atLeast"/>
        <w:ind w:firstLineChars="300" w:firstLine="31680"/>
        <w:jc w:val="left"/>
        <w:rPr>
          <w:rFonts w:ascii="Arial" w:hAnsi="Arial" w:cs="Arial"/>
          <w:szCs w:val="21"/>
        </w:rPr>
      </w:pPr>
      <w:r w:rsidRPr="00496383">
        <w:rPr>
          <w:rFonts w:ascii="Arial" w:hAnsi="Arial" w:cs="Arial" w:hint="eastAsia"/>
          <w:szCs w:val="21"/>
        </w:rPr>
        <w:t>『チェストサポーター』の着用義務はありません。</w:t>
      </w:r>
    </w:p>
    <w:p w:rsidR="00DD2E17" w:rsidRPr="00496383" w:rsidRDefault="00DD2E17" w:rsidP="009351C3">
      <w:pPr>
        <w:spacing w:line="240" w:lineRule="atLeast"/>
        <w:ind w:firstLineChars="200" w:firstLine="3168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rsidR="00DD2E17" w:rsidRDefault="00DD2E17" w:rsidP="009351C3">
      <w:pPr>
        <w:spacing w:line="240" w:lineRule="atLeast"/>
        <w:ind w:firstLineChars="200" w:firstLine="31680"/>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rsidR="00DD2E17" w:rsidRPr="00496383" w:rsidRDefault="00DD2E17" w:rsidP="009351C3">
      <w:pPr>
        <w:spacing w:line="240" w:lineRule="atLeast"/>
        <w:ind w:firstLineChars="200" w:firstLine="31680"/>
        <w:jc w:val="left"/>
        <w:rPr>
          <w:szCs w:val="21"/>
        </w:rPr>
      </w:pPr>
    </w:p>
    <w:p w:rsidR="00DD2E17" w:rsidRPr="002C70BE" w:rsidRDefault="00DD2E17"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575"/>
        <w:gridCol w:w="1575"/>
      </w:tblGrid>
      <w:tr w:rsidR="00DD2E17" w:rsidRPr="00774170" w:rsidTr="00002889">
        <w:trPr>
          <w:trHeight w:val="285"/>
        </w:trPr>
        <w:tc>
          <w:tcPr>
            <w:tcW w:w="1998"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クラス</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本線</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延長</w:t>
            </w:r>
          </w:p>
        </w:tc>
      </w:tr>
      <w:tr w:rsidR="00DD2E17" w:rsidRPr="00774170" w:rsidTr="00002889">
        <w:trPr>
          <w:trHeight w:val="285"/>
        </w:trPr>
        <w:tc>
          <w:tcPr>
            <w:tcW w:w="1998" w:type="dxa"/>
            <w:vAlign w:val="center"/>
          </w:tcPr>
          <w:p w:rsidR="00DD2E17" w:rsidRPr="00002889" w:rsidRDefault="00DD2E17" w:rsidP="00774170">
            <w:pPr>
              <w:spacing w:line="240" w:lineRule="atLeast"/>
              <w:rPr>
                <w:rFonts w:ascii="ＭＳ 明朝" w:cs="Batang"/>
                <w:sz w:val="20"/>
                <w:szCs w:val="20"/>
              </w:rPr>
            </w:pPr>
            <w:r w:rsidRPr="00002889">
              <w:rPr>
                <w:rFonts w:ascii="ＭＳ 明朝" w:hAnsi="ＭＳ 明朝" w:cs="Batang" w:hint="eastAsia"/>
                <w:sz w:val="20"/>
                <w:szCs w:val="20"/>
              </w:rPr>
              <w:t>幼年～２年生</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１分１５秒</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w:t>
            </w:r>
          </w:p>
        </w:tc>
      </w:tr>
      <w:tr w:rsidR="00DD2E17" w:rsidRPr="00774170" w:rsidTr="00002889">
        <w:trPr>
          <w:trHeight w:val="285"/>
        </w:trPr>
        <w:tc>
          <w:tcPr>
            <w:tcW w:w="1998" w:type="dxa"/>
            <w:tcBorders>
              <w:bottom w:val="single" w:sz="4" w:space="0" w:color="auto"/>
            </w:tcBorders>
            <w:vAlign w:val="center"/>
          </w:tcPr>
          <w:p w:rsidR="00DD2E17" w:rsidRPr="00002889" w:rsidRDefault="00DD2E17" w:rsidP="00774170">
            <w:pPr>
              <w:spacing w:line="240" w:lineRule="atLeast"/>
              <w:rPr>
                <w:rFonts w:ascii="ＭＳ 明朝" w:cs="Batang"/>
                <w:sz w:val="20"/>
                <w:szCs w:val="20"/>
              </w:rPr>
            </w:pPr>
            <w:r w:rsidRPr="00002889">
              <w:rPr>
                <w:rFonts w:ascii="ＭＳ 明朝" w:hAnsi="ＭＳ 明朝" w:cs="Batang" w:hint="eastAsia"/>
                <w:sz w:val="20"/>
                <w:szCs w:val="20"/>
              </w:rPr>
              <w:t>小学３年～中学</w:t>
            </w:r>
          </w:p>
        </w:tc>
        <w:tc>
          <w:tcPr>
            <w:tcW w:w="1575" w:type="dxa"/>
            <w:tcBorders>
              <w:bottom w:val="single" w:sz="4" w:space="0" w:color="auto"/>
            </w:tcBorders>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１分１５秒</w:t>
            </w:r>
          </w:p>
        </w:tc>
        <w:tc>
          <w:tcPr>
            <w:tcW w:w="1575" w:type="dxa"/>
            <w:tcBorders>
              <w:bottom w:val="single" w:sz="4" w:space="0" w:color="auto"/>
            </w:tcBorders>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w:t>
            </w:r>
          </w:p>
        </w:tc>
      </w:tr>
      <w:tr w:rsidR="00DD2E17" w:rsidRPr="00774170" w:rsidTr="00002889">
        <w:trPr>
          <w:trHeight w:val="285"/>
        </w:trPr>
        <w:tc>
          <w:tcPr>
            <w:tcW w:w="1998" w:type="dxa"/>
            <w:tcBorders>
              <w:top w:val="single" w:sz="4" w:space="0" w:color="auto"/>
            </w:tcBorders>
            <w:vAlign w:val="center"/>
          </w:tcPr>
          <w:p w:rsidR="00DD2E17" w:rsidRPr="00002889" w:rsidRDefault="00DD2E17" w:rsidP="00774170">
            <w:pPr>
              <w:spacing w:line="240" w:lineRule="atLeast"/>
              <w:rPr>
                <w:rFonts w:ascii="ＭＳ 明朝" w:cs="Batang"/>
                <w:sz w:val="20"/>
                <w:szCs w:val="20"/>
              </w:rPr>
            </w:pPr>
            <w:r w:rsidRPr="00002889">
              <w:rPr>
                <w:rFonts w:ascii="ＭＳ 明朝" w:hAnsi="ＭＳ 明朝" w:cs="Batang" w:hint="eastAsia"/>
                <w:sz w:val="20"/>
                <w:szCs w:val="20"/>
              </w:rPr>
              <w:t>高校生～一般女子</w:t>
            </w:r>
          </w:p>
        </w:tc>
        <w:tc>
          <w:tcPr>
            <w:tcW w:w="1575" w:type="dxa"/>
            <w:tcBorders>
              <w:top w:val="single" w:sz="4" w:space="0" w:color="auto"/>
            </w:tcBorders>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c>
          <w:tcPr>
            <w:tcW w:w="1575" w:type="dxa"/>
            <w:tcBorders>
              <w:top w:val="single" w:sz="4" w:space="0" w:color="auto"/>
            </w:tcBorders>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r>
      <w:tr w:rsidR="00DD2E17" w:rsidRPr="00774170" w:rsidTr="00002889">
        <w:trPr>
          <w:trHeight w:val="285"/>
        </w:trPr>
        <w:tc>
          <w:tcPr>
            <w:tcW w:w="1998" w:type="dxa"/>
            <w:vAlign w:val="center"/>
          </w:tcPr>
          <w:p w:rsidR="00DD2E17" w:rsidRPr="00002889" w:rsidRDefault="00DD2E17" w:rsidP="00774170">
            <w:pPr>
              <w:spacing w:line="240" w:lineRule="atLeast"/>
              <w:rPr>
                <w:rFonts w:ascii="ＭＳ 明朝" w:cs="Batang"/>
                <w:sz w:val="20"/>
                <w:szCs w:val="20"/>
              </w:rPr>
            </w:pPr>
            <w:r w:rsidRPr="00002889">
              <w:rPr>
                <w:rFonts w:ascii="ＭＳ 明朝" w:hAnsi="ＭＳ 明朝" w:cs="Batang" w:hint="eastAsia"/>
                <w:sz w:val="20"/>
                <w:szCs w:val="20"/>
              </w:rPr>
              <w:t>壮年部、一般初級</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r>
      <w:tr w:rsidR="00DD2E17" w:rsidRPr="00774170" w:rsidTr="00002889">
        <w:trPr>
          <w:trHeight w:val="285"/>
        </w:trPr>
        <w:tc>
          <w:tcPr>
            <w:tcW w:w="1998" w:type="dxa"/>
            <w:vAlign w:val="center"/>
          </w:tcPr>
          <w:p w:rsidR="00DD2E17" w:rsidRPr="00002889" w:rsidRDefault="00DD2E17" w:rsidP="00774170">
            <w:pPr>
              <w:spacing w:line="240" w:lineRule="atLeast"/>
              <w:rPr>
                <w:rFonts w:ascii="ＭＳ 明朝" w:cs="Batang"/>
                <w:sz w:val="20"/>
                <w:szCs w:val="20"/>
              </w:rPr>
            </w:pPr>
            <w:r w:rsidRPr="00002889">
              <w:rPr>
                <w:rFonts w:ascii="ＭＳ 明朝" w:hAnsi="ＭＳ 明朝" w:cs="Batang" w:hint="eastAsia"/>
                <w:sz w:val="20"/>
                <w:szCs w:val="20"/>
              </w:rPr>
              <w:t>一般中級、上級</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c>
          <w:tcPr>
            <w:tcW w:w="1575" w:type="dxa"/>
            <w:vAlign w:val="center"/>
          </w:tcPr>
          <w:p w:rsidR="00DD2E17" w:rsidRPr="00002889" w:rsidRDefault="00DD2E17" w:rsidP="00002889">
            <w:pPr>
              <w:spacing w:line="240" w:lineRule="atLeast"/>
              <w:jc w:val="center"/>
              <w:rPr>
                <w:rFonts w:ascii="ＭＳ 明朝" w:cs="Batang"/>
                <w:sz w:val="20"/>
                <w:szCs w:val="20"/>
              </w:rPr>
            </w:pPr>
            <w:r w:rsidRPr="00002889">
              <w:rPr>
                <w:rFonts w:ascii="ＭＳ 明朝" w:hAnsi="ＭＳ 明朝" w:cs="Batang" w:hint="eastAsia"/>
                <w:sz w:val="20"/>
                <w:szCs w:val="20"/>
              </w:rPr>
              <w:t>１分３０秒</w:t>
            </w:r>
          </w:p>
        </w:tc>
      </w:tr>
    </w:tbl>
    <w:p w:rsidR="00DD2E17" w:rsidRDefault="00DD2E17" w:rsidP="00F144A2">
      <w:pPr>
        <w:rPr>
          <w:rFonts w:ascii="ＭＳ 明朝" w:cs="Batang"/>
          <w:szCs w:val="21"/>
          <w:u w:val="dashedHeavy"/>
        </w:rPr>
      </w:pPr>
    </w:p>
    <w:p w:rsidR="00DD2E17" w:rsidRDefault="00DD2E17" w:rsidP="00F144A2">
      <w:pPr>
        <w:rPr>
          <w:rFonts w:ascii="ＭＳ 明朝" w:cs="Batang"/>
          <w:szCs w:val="21"/>
          <w:u w:val="dashedHeavy"/>
        </w:rPr>
      </w:pPr>
    </w:p>
    <w:p w:rsidR="00DD2E17" w:rsidRDefault="00DD2E17" w:rsidP="00F144A2">
      <w:pPr>
        <w:rPr>
          <w:rFonts w:ascii="ＭＳ 明朝" w:cs="Batang"/>
          <w:szCs w:val="21"/>
          <w:u w:val="dashedHeavy"/>
        </w:rPr>
      </w:pPr>
    </w:p>
    <w:p w:rsidR="00DD2E17" w:rsidRDefault="00DD2E17" w:rsidP="00F144A2">
      <w:pPr>
        <w:rPr>
          <w:rFonts w:ascii="ＭＳ 明朝" w:cs="Batang"/>
          <w:szCs w:val="21"/>
          <w:u w:val="dashedHeavy"/>
        </w:rPr>
      </w:pPr>
    </w:p>
    <w:p w:rsidR="00DD2E17" w:rsidRDefault="00DD2E17" w:rsidP="00F144A2">
      <w:pPr>
        <w:rPr>
          <w:rFonts w:ascii="ＭＳ 明朝" w:cs="Batang"/>
          <w:szCs w:val="21"/>
          <w:u w:val="dashedHeavy"/>
        </w:rPr>
      </w:pPr>
    </w:p>
    <w:p w:rsidR="00DD2E17" w:rsidRPr="00127122" w:rsidRDefault="00DD2E17" w:rsidP="00C72956">
      <w:pPr>
        <w:jc w:val="left"/>
        <w:rPr>
          <w:szCs w:val="21"/>
        </w:rPr>
      </w:pPr>
      <w:r w:rsidRPr="00127122">
        <w:rPr>
          <w:rFonts w:hint="eastAsia"/>
          <w:szCs w:val="21"/>
        </w:rPr>
        <w:t>（大会会場における注意事項）</w:t>
      </w:r>
    </w:p>
    <w:p w:rsidR="00DD2E17" w:rsidRPr="009671DD" w:rsidRDefault="00DD2E17"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消毒液等を使用した手洗い・マスク等の着用・咳エチケット等、感染症対策に努めて下さい。</w:t>
      </w:r>
    </w:p>
    <w:p w:rsidR="00DD2E17" w:rsidRPr="009671DD" w:rsidRDefault="00DD2E17"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大声での応援等は控えて頂き、周囲の方との距離をできるだけ確保して下さい。</w:t>
      </w:r>
    </w:p>
    <w:p w:rsidR="00DD2E17" w:rsidRPr="009671DD" w:rsidRDefault="00DD2E17"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選手の付き添いは、１家族</w:t>
      </w:r>
      <w:r w:rsidRPr="009671DD">
        <w:rPr>
          <w:b/>
          <w:color w:val="FF0000"/>
        </w:rPr>
        <w:t xml:space="preserve"> 2 </w:t>
      </w:r>
      <w:r w:rsidRPr="009671DD">
        <w:rPr>
          <w:rFonts w:hint="eastAsia"/>
          <w:b/>
          <w:color w:val="FF0000"/>
        </w:rPr>
        <w:t>人までにして下さい。</w:t>
      </w:r>
      <w:r w:rsidRPr="009671DD">
        <w:rPr>
          <w:b/>
          <w:color w:val="FF0000"/>
        </w:rPr>
        <w:t xml:space="preserve"> </w:t>
      </w:r>
    </w:p>
    <w:p w:rsidR="00DD2E17" w:rsidRPr="009671DD" w:rsidRDefault="00DD2E17"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来場者は一人一枚、問診票に記載の上、大会当日に必ずお持ち下さい。持参されない方は来場をお断りします。</w:t>
      </w:r>
      <w:r w:rsidRPr="009671DD">
        <w:rPr>
          <w:b/>
          <w:color w:val="FF0000"/>
        </w:rPr>
        <w:t xml:space="preserve"> </w:t>
      </w:r>
    </w:p>
    <w:p w:rsidR="00DD2E17" w:rsidRPr="009671DD" w:rsidRDefault="00DD2E17" w:rsidP="009351C3">
      <w:pPr>
        <w:tabs>
          <w:tab w:val="left" w:pos="6930"/>
        </w:tabs>
        <w:ind w:left="31680" w:hangingChars="100" w:firstLine="31680"/>
        <w:jc w:val="left"/>
        <w:rPr>
          <w:b/>
          <w:color w:val="FF0000"/>
        </w:rPr>
      </w:pPr>
      <w:r w:rsidRPr="009671DD">
        <w:rPr>
          <w:rFonts w:ascii="ＭＳ 明朝" w:hAnsi="ＭＳ 明朝" w:cs="ＭＳ 明朝" w:hint="eastAsia"/>
          <w:b/>
          <w:color w:val="FF0000"/>
        </w:rPr>
        <w:t>※</w:t>
      </w:r>
      <w:r w:rsidRPr="009671DD">
        <w:rPr>
          <w:rFonts w:hint="eastAsia"/>
          <w:b/>
          <w:color w:val="FF0000"/>
        </w:rPr>
        <w:t>選手、付き添いの方には『自己責任』での来場をお願いします。万一コロナウイルス感染症に感染されたとしても責任は負えません。</w:t>
      </w:r>
      <w:r w:rsidRPr="009671DD">
        <w:rPr>
          <w:b/>
          <w:color w:val="FF0000"/>
        </w:rPr>
        <w:t xml:space="preserve"> </w:t>
      </w:r>
    </w:p>
    <w:p w:rsidR="00DD2E17" w:rsidRPr="009671DD" w:rsidRDefault="00DD2E17"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rPr>
        <w:t>組手に参加する選手（高校生以下）は、ヘッドガードとフェイスシールドとマスクを着用して下さい。</w:t>
      </w:r>
    </w:p>
    <w:p w:rsidR="00DD2E17" w:rsidRPr="009671DD" w:rsidRDefault="00DD2E17" w:rsidP="009351C3">
      <w:pPr>
        <w:tabs>
          <w:tab w:val="left" w:pos="6930"/>
        </w:tabs>
        <w:ind w:firstLineChars="100" w:firstLine="31680"/>
        <w:jc w:val="left"/>
        <w:rPr>
          <w:b/>
          <w:color w:val="FF0000"/>
        </w:rPr>
      </w:pPr>
      <w:r w:rsidRPr="009671DD">
        <w:rPr>
          <w:b/>
          <w:color w:val="FF0000"/>
        </w:rPr>
        <w:t xml:space="preserve"> </w:t>
      </w:r>
      <w:r w:rsidRPr="009671DD">
        <w:rPr>
          <w:rFonts w:hint="eastAsia"/>
          <w:b/>
          <w:color w:val="FF0000"/>
        </w:rPr>
        <w:t>一般・壮年はマスクを着用して下さい。</w:t>
      </w:r>
      <w:r w:rsidRPr="009671DD">
        <w:rPr>
          <w:b/>
          <w:color w:val="FF0000"/>
        </w:rPr>
        <w:t xml:space="preserve"> </w:t>
      </w:r>
    </w:p>
    <w:p w:rsidR="00DD2E17" w:rsidRPr="009671DD" w:rsidRDefault="00DD2E17" w:rsidP="009671DD">
      <w:pPr>
        <w:tabs>
          <w:tab w:val="left" w:pos="6930"/>
        </w:tabs>
        <w:jc w:val="left"/>
        <w:rPr>
          <w:b/>
          <w:color w:val="FF0000"/>
        </w:rPr>
      </w:pPr>
      <w:r w:rsidRPr="009671DD">
        <w:rPr>
          <w:rFonts w:ascii="ＭＳ 明朝" w:hAnsi="ＭＳ 明朝" w:cs="ＭＳ 明朝" w:hint="eastAsia"/>
          <w:b/>
          <w:color w:val="FF0000"/>
        </w:rPr>
        <w:t>※</w:t>
      </w:r>
      <w:r w:rsidRPr="009671DD">
        <w:rPr>
          <w:rFonts w:hint="eastAsia"/>
          <w:b/>
          <w:color w:val="FF0000"/>
          <w:szCs w:val="21"/>
        </w:rPr>
        <w:t>館内は土足厳禁です。</w:t>
      </w:r>
      <w:r w:rsidRPr="009671DD">
        <w:rPr>
          <w:rFonts w:hint="eastAsia"/>
          <w:b/>
          <w:color w:val="FF0000"/>
        </w:rPr>
        <w:t>下足袋を各自でご準備をお願いします。</w:t>
      </w:r>
    </w:p>
    <w:p w:rsidR="00DD2E17" w:rsidRPr="009671DD" w:rsidRDefault="00DD2E17" w:rsidP="009671DD">
      <w:pPr>
        <w:tabs>
          <w:tab w:val="left" w:pos="6930"/>
        </w:tabs>
        <w:jc w:val="left"/>
        <w:rPr>
          <w:b/>
          <w:color w:val="FF0000"/>
          <w:szCs w:val="21"/>
        </w:rPr>
      </w:pPr>
      <w:r w:rsidRPr="009671DD">
        <w:rPr>
          <w:rFonts w:ascii="ＭＳ 明朝" w:hAnsi="ＭＳ 明朝" w:cs="ＭＳ 明朝" w:hint="eastAsia"/>
          <w:b/>
          <w:color w:val="FF0000"/>
        </w:rPr>
        <w:t>※</w:t>
      </w:r>
      <w:r w:rsidRPr="009671DD">
        <w:rPr>
          <w:rFonts w:hint="eastAsia"/>
          <w:b/>
          <w:color w:val="FF0000"/>
          <w:szCs w:val="21"/>
        </w:rPr>
        <w:t>ゴミは各自で必ずお持ち帰りください（施設に迷惑をかけないようにお願いします。）</w:t>
      </w:r>
    </w:p>
    <w:p w:rsidR="00DD2E17" w:rsidRPr="00127122" w:rsidRDefault="00DD2E17" w:rsidP="00C72956">
      <w:pPr>
        <w:jc w:val="left"/>
        <w:rPr>
          <w:szCs w:val="21"/>
        </w:rPr>
      </w:pPr>
    </w:p>
    <w:p w:rsidR="00DD2E17" w:rsidRDefault="00DD2E17" w:rsidP="00C72956">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最寄りのコインパーキングをご利用</w:t>
      </w:r>
      <w:r>
        <w:rPr>
          <w:rFonts w:hint="eastAsia"/>
          <w:szCs w:val="21"/>
          <w:u w:val="thick"/>
        </w:rPr>
        <w:t>下さい</w:t>
      </w:r>
      <w:r w:rsidRPr="00127122">
        <w:rPr>
          <w:rFonts w:hint="eastAsia"/>
          <w:szCs w:val="21"/>
          <w:u w:val="thick"/>
        </w:rPr>
        <w:t>。</w:t>
      </w:r>
    </w:p>
    <w:p w:rsidR="00DD2E17" w:rsidRPr="00EF12D4" w:rsidRDefault="00DD2E17" w:rsidP="00C72956">
      <w:pPr>
        <w:jc w:val="left"/>
        <w:rPr>
          <w:b/>
          <w:color w:val="FF0000"/>
          <w:sz w:val="24"/>
          <w:szCs w:val="24"/>
        </w:rPr>
      </w:pPr>
      <w:r w:rsidRPr="002642AE">
        <w:rPr>
          <w:rFonts w:hint="eastAsia"/>
          <w:szCs w:val="21"/>
        </w:rPr>
        <w:t xml:space="preserve">　</w:t>
      </w:r>
      <w:r w:rsidRPr="00EF12D4">
        <w:rPr>
          <w:rFonts w:hint="eastAsia"/>
          <w:b/>
          <w:color w:val="FF0000"/>
          <w:sz w:val="24"/>
          <w:szCs w:val="24"/>
        </w:rPr>
        <w:t>※オリンピック横のコインパーキングのご利用は控えて下さい。</w:t>
      </w:r>
    </w:p>
    <w:p w:rsidR="00DD2E17" w:rsidRDefault="00DD2E17" w:rsidP="00F144A2">
      <w:pPr>
        <w:rPr>
          <w:rFonts w:ascii="ＭＳ 明朝" w:cs="Batang"/>
          <w:szCs w:val="21"/>
          <w:u w:val="dashedHeavy"/>
        </w:rPr>
      </w:pPr>
    </w:p>
    <w:p w:rsidR="00DD2E17" w:rsidRPr="00FA72DB" w:rsidRDefault="00DD2E17" w:rsidP="00F144A2">
      <w:pPr>
        <w:rPr>
          <w:rFonts w:ascii="ＭＳ 明朝" w:cs="Batang"/>
          <w:sz w:val="24"/>
          <w:szCs w:val="24"/>
        </w:rPr>
      </w:pPr>
      <w:r w:rsidRPr="00FA72DB">
        <w:rPr>
          <w:rFonts w:ascii="ＭＳ 明朝" w:hAnsi="ＭＳ 明朝" w:cs="Batang" w:hint="eastAsia"/>
          <w:sz w:val="24"/>
          <w:szCs w:val="24"/>
        </w:rPr>
        <w:t>◎参加申し込み</w:t>
      </w:r>
    </w:p>
    <w:p w:rsidR="00DD2E17" w:rsidRDefault="00DD2E17" w:rsidP="009351C3">
      <w:pPr>
        <w:ind w:left="31680" w:hangingChars="100" w:firstLine="3168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２１</w:t>
      </w:r>
      <w:r w:rsidRPr="00FA72DB">
        <w:rPr>
          <w:rFonts w:hint="eastAsia"/>
          <w:sz w:val="24"/>
          <w:szCs w:val="24"/>
        </w:rPr>
        <w:t>年</w:t>
      </w:r>
      <w:r>
        <w:rPr>
          <w:rFonts w:hint="eastAsia"/>
          <w:sz w:val="24"/>
          <w:szCs w:val="24"/>
        </w:rPr>
        <w:t>６</w:t>
      </w:r>
      <w:r w:rsidRPr="00FA72DB">
        <w:rPr>
          <w:rFonts w:hint="eastAsia"/>
          <w:sz w:val="24"/>
          <w:szCs w:val="24"/>
        </w:rPr>
        <w:t>月</w:t>
      </w:r>
      <w:r>
        <w:rPr>
          <w:rFonts w:hint="eastAsia"/>
          <w:sz w:val="24"/>
          <w:szCs w:val="24"/>
        </w:rPr>
        <w:t>４</w:t>
      </w:r>
      <w:r w:rsidRPr="00FA72DB">
        <w:rPr>
          <w:rFonts w:hint="eastAsia"/>
          <w:sz w:val="24"/>
          <w:szCs w:val="24"/>
        </w:rPr>
        <w:t>日（金）各道場締切り（申込書に参加費を添えて所属道場に</w:t>
      </w:r>
    </w:p>
    <w:p w:rsidR="00DD2E17" w:rsidRPr="00FA72DB" w:rsidRDefault="00DD2E17" w:rsidP="009351C3">
      <w:pPr>
        <w:ind w:leftChars="114" w:left="31680" w:firstLineChars="100" w:firstLine="3168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rsidR="00DD2E17" w:rsidRPr="00FA72DB" w:rsidRDefault="00DD2E17" w:rsidP="00CD23EE">
      <w:pPr>
        <w:ind w:left="210"/>
        <w:rPr>
          <w:sz w:val="24"/>
          <w:szCs w:val="24"/>
        </w:rPr>
      </w:pPr>
      <w:r w:rsidRPr="00FA72DB">
        <w:rPr>
          <w:rFonts w:hint="eastAsia"/>
          <w:sz w:val="24"/>
          <w:szCs w:val="24"/>
        </w:rPr>
        <w:t>・参加費　型、組手　各</w:t>
      </w:r>
      <w:r>
        <w:rPr>
          <w:rFonts w:hint="eastAsia"/>
          <w:sz w:val="24"/>
          <w:szCs w:val="24"/>
        </w:rPr>
        <w:t>３</w:t>
      </w:r>
      <w:r w:rsidRPr="00FA72DB">
        <w:rPr>
          <w:rFonts w:hint="eastAsia"/>
          <w:sz w:val="24"/>
          <w:szCs w:val="24"/>
        </w:rPr>
        <w:t>０００円</w:t>
      </w:r>
      <w:r>
        <w:rPr>
          <w:rFonts w:hint="eastAsia"/>
          <w:sz w:val="24"/>
          <w:szCs w:val="24"/>
        </w:rPr>
        <w:t>（今回は賞状のみの授与となります）</w:t>
      </w:r>
    </w:p>
    <w:p w:rsidR="00DD2E17" w:rsidRPr="00FA72DB" w:rsidRDefault="00DD2E17"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５</w:t>
      </w:r>
      <w:r w:rsidRPr="00FA72DB">
        <w:rPr>
          <w:rFonts w:hint="eastAsia"/>
          <w:sz w:val="24"/>
          <w:szCs w:val="24"/>
        </w:rPr>
        <w:t>０００円</w:t>
      </w:r>
    </w:p>
    <w:p w:rsidR="00DD2E17" w:rsidRDefault="00DD2E17" w:rsidP="00F144A2">
      <w:pPr>
        <w:rPr>
          <w:rFonts w:ascii="ＭＳ 明朝" w:cs="Batang"/>
          <w:szCs w:val="21"/>
          <w:u w:val="dashedHeavy"/>
        </w:rPr>
      </w:pPr>
      <w:r>
        <w:rPr>
          <w:rFonts w:ascii="ＭＳ 明朝" w:hAnsi="ＭＳ 明朝" w:cs="Batang" w:hint="eastAsia"/>
          <w:szCs w:val="21"/>
        </w:rPr>
        <w:t xml:space="preserve">　</w:t>
      </w:r>
    </w:p>
    <w:p w:rsidR="00DD2E17" w:rsidRDefault="00DD2E17"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rsidR="00DD2E17" w:rsidRDefault="00DD2E17"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２１</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rsidR="00DD2E17" w:rsidRPr="00F144A2" w:rsidRDefault="00DD2E17"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rsidR="00DD2E17" w:rsidRPr="00F144A2" w:rsidRDefault="00DD2E17"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rsidR="00DD2E17" w:rsidRPr="005B35C6" w:rsidRDefault="00DD2E17"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rsidR="00DD2E17" w:rsidRPr="00CD23EE" w:rsidRDefault="00DD2E17" w:rsidP="009351C3">
      <w:pPr>
        <w:spacing w:line="360" w:lineRule="auto"/>
        <w:ind w:firstLineChars="100" w:firstLine="3168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rsidR="00DD2E17" w:rsidRPr="00CD23EE" w:rsidRDefault="00DD2E17"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rsidR="00DD2E17" w:rsidRPr="00CD23EE" w:rsidRDefault="00DD2E17"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rsidR="00DD2E17" w:rsidRDefault="00DD2E17" w:rsidP="009351C3">
      <w:pPr>
        <w:spacing w:line="360" w:lineRule="auto"/>
        <w:ind w:firstLineChars="100" w:firstLine="3168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rsidR="00DD2E17" w:rsidRPr="0053677C" w:rsidRDefault="00DD2E17" w:rsidP="009351C3">
      <w:pPr>
        <w:spacing w:line="360" w:lineRule="auto"/>
        <w:ind w:firstLineChars="100" w:firstLine="3168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rsidR="00DD2E17" w:rsidRPr="00CD23EE" w:rsidRDefault="00DD2E17" w:rsidP="009351C3">
      <w:pPr>
        <w:spacing w:line="360" w:lineRule="auto"/>
        <w:ind w:firstLineChars="100" w:firstLine="31680"/>
        <w:jc w:val="left"/>
        <w:rPr>
          <w:sz w:val="24"/>
          <w:szCs w:val="24"/>
          <w:u w:val="thick"/>
        </w:rPr>
      </w:pPr>
      <w:r w:rsidRPr="00CD23EE">
        <w:rPr>
          <w:rFonts w:hint="eastAsia"/>
          <w:sz w:val="24"/>
          <w:szCs w:val="24"/>
          <w:u w:val="thick"/>
        </w:rPr>
        <w:t>１年以内の入賞歴　　　　　　　　　　　　　　　　　　　　大会　　　　　　位</w:t>
      </w:r>
    </w:p>
    <w:p w:rsidR="00DD2E17" w:rsidRPr="00E22FF7" w:rsidRDefault="00DD2E17" w:rsidP="009351C3">
      <w:pPr>
        <w:spacing w:line="360" w:lineRule="auto"/>
        <w:ind w:firstLineChars="100" w:firstLine="31680"/>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rsidR="00DD2E17" w:rsidRPr="00E22FF7" w:rsidRDefault="00DD2E17" w:rsidP="009351C3">
      <w:pPr>
        <w:spacing w:line="360" w:lineRule="auto"/>
        <w:ind w:firstLineChars="100" w:firstLine="31680"/>
        <w:jc w:val="left"/>
        <w:rPr>
          <w:b/>
          <w:sz w:val="24"/>
          <w:szCs w:val="24"/>
          <w:u w:val="thick"/>
        </w:rPr>
      </w:pPr>
      <w:r w:rsidRPr="00E22FF7">
        <w:rPr>
          <w:rFonts w:hint="eastAsia"/>
          <w:b/>
          <w:sz w:val="24"/>
          <w:szCs w:val="24"/>
          <w:u w:val="thick"/>
        </w:rPr>
        <w:t>※車両ナンバーを記載して頂くのは違法駐車を確認するためです。</w:t>
      </w:r>
    </w:p>
    <w:p w:rsidR="00DD2E17" w:rsidRDefault="00DD2E17"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rsidR="00DD2E17" w:rsidRDefault="00DD2E17"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rsidR="00DD2E17" w:rsidRPr="00396D6A" w:rsidRDefault="00DD2E17"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DD2E17" w:rsidRPr="00396D6A" w:rsidSect="00CD23EE">
      <w:pgSz w:w="11906" w:h="16838" w:code="9"/>
      <w:pgMar w:top="567" w:right="567" w:bottom="567" w:left="567" w:header="851" w:footer="992" w:gutter="0"/>
      <w:cols w:space="425"/>
      <w:docGrid w:type="lines" w:linePitch="3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17" w:rsidRDefault="00DD2E17" w:rsidP="001A55C2">
      <w:r>
        <w:separator/>
      </w:r>
    </w:p>
  </w:endnote>
  <w:endnote w:type="continuationSeparator" w:id="0">
    <w:p w:rsidR="00DD2E17" w:rsidRDefault="00DD2E17" w:rsidP="001A55C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17" w:rsidRDefault="00DD2E17" w:rsidP="001A55C2">
      <w:r>
        <w:separator/>
      </w:r>
    </w:p>
  </w:footnote>
  <w:footnote w:type="continuationSeparator" w:id="0">
    <w:p w:rsidR="00DD2E17" w:rsidRDefault="00DD2E17" w:rsidP="001A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9"/>
  </w:num>
  <w:num w:numId="8">
    <w:abstractNumId w:val="2"/>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388"/>
    <w:rsid w:val="00002889"/>
    <w:rsid w:val="000145AF"/>
    <w:rsid w:val="00030B1B"/>
    <w:rsid w:val="00056904"/>
    <w:rsid w:val="00063697"/>
    <w:rsid w:val="00074CCF"/>
    <w:rsid w:val="000850E1"/>
    <w:rsid w:val="000923B8"/>
    <w:rsid w:val="000A505E"/>
    <w:rsid w:val="000D5403"/>
    <w:rsid w:val="000E15DE"/>
    <w:rsid w:val="000F5FA7"/>
    <w:rsid w:val="00113291"/>
    <w:rsid w:val="00127122"/>
    <w:rsid w:val="00144A01"/>
    <w:rsid w:val="001457D5"/>
    <w:rsid w:val="00165F17"/>
    <w:rsid w:val="00167108"/>
    <w:rsid w:val="00171612"/>
    <w:rsid w:val="00177F36"/>
    <w:rsid w:val="00197C04"/>
    <w:rsid w:val="001A55C2"/>
    <w:rsid w:val="001D7058"/>
    <w:rsid w:val="001E351D"/>
    <w:rsid w:val="00201E96"/>
    <w:rsid w:val="002040D9"/>
    <w:rsid w:val="00211908"/>
    <w:rsid w:val="00215207"/>
    <w:rsid w:val="002221AF"/>
    <w:rsid w:val="00260012"/>
    <w:rsid w:val="002642AE"/>
    <w:rsid w:val="002724B0"/>
    <w:rsid w:val="00273D15"/>
    <w:rsid w:val="00274248"/>
    <w:rsid w:val="002774F3"/>
    <w:rsid w:val="00293C81"/>
    <w:rsid w:val="002A52FE"/>
    <w:rsid w:val="002B0320"/>
    <w:rsid w:val="002C70BE"/>
    <w:rsid w:val="002E622F"/>
    <w:rsid w:val="002F0BBF"/>
    <w:rsid w:val="002F27D7"/>
    <w:rsid w:val="00333D7B"/>
    <w:rsid w:val="00344D3D"/>
    <w:rsid w:val="00351892"/>
    <w:rsid w:val="00356F89"/>
    <w:rsid w:val="003619B9"/>
    <w:rsid w:val="0037208E"/>
    <w:rsid w:val="00374F56"/>
    <w:rsid w:val="00390168"/>
    <w:rsid w:val="00396D6A"/>
    <w:rsid w:val="003A0EAE"/>
    <w:rsid w:val="003C0064"/>
    <w:rsid w:val="003D210E"/>
    <w:rsid w:val="003F140D"/>
    <w:rsid w:val="003F2F8F"/>
    <w:rsid w:val="0042107C"/>
    <w:rsid w:val="00440EB2"/>
    <w:rsid w:val="004464DD"/>
    <w:rsid w:val="00461D11"/>
    <w:rsid w:val="004632B1"/>
    <w:rsid w:val="004962EB"/>
    <w:rsid w:val="00496383"/>
    <w:rsid w:val="004A49A5"/>
    <w:rsid w:val="004B0858"/>
    <w:rsid w:val="004B30EC"/>
    <w:rsid w:val="004C281E"/>
    <w:rsid w:val="004C4CE4"/>
    <w:rsid w:val="004D1EA4"/>
    <w:rsid w:val="004F2AB0"/>
    <w:rsid w:val="004F56B1"/>
    <w:rsid w:val="004F6418"/>
    <w:rsid w:val="004F7542"/>
    <w:rsid w:val="0050380C"/>
    <w:rsid w:val="00526896"/>
    <w:rsid w:val="00534CD6"/>
    <w:rsid w:val="00535A69"/>
    <w:rsid w:val="0053677C"/>
    <w:rsid w:val="0054765B"/>
    <w:rsid w:val="00555DAA"/>
    <w:rsid w:val="00556140"/>
    <w:rsid w:val="00566C90"/>
    <w:rsid w:val="00567B3F"/>
    <w:rsid w:val="005715F8"/>
    <w:rsid w:val="005869E9"/>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54D7"/>
    <w:rsid w:val="00636024"/>
    <w:rsid w:val="0064395D"/>
    <w:rsid w:val="0065412D"/>
    <w:rsid w:val="006860A3"/>
    <w:rsid w:val="00692406"/>
    <w:rsid w:val="006970AF"/>
    <w:rsid w:val="006A3357"/>
    <w:rsid w:val="006A3D1E"/>
    <w:rsid w:val="006B6CAB"/>
    <w:rsid w:val="006E229F"/>
    <w:rsid w:val="006E644D"/>
    <w:rsid w:val="006F160D"/>
    <w:rsid w:val="006F4495"/>
    <w:rsid w:val="006F59D0"/>
    <w:rsid w:val="00706D77"/>
    <w:rsid w:val="007168BA"/>
    <w:rsid w:val="00724B9B"/>
    <w:rsid w:val="00743222"/>
    <w:rsid w:val="00743D06"/>
    <w:rsid w:val="00746C02"/>
    <w:rsid w:val="00747661"/>
    <w:rsid w:val="00755B5F"/>
    <w:rsid w:val="0076494E"/>
    <w:rsid w:val="00774170"/>
    <w:rsid w:val="00775761"/>
    <w:rsid w:val="007A212A"/>
    <w:rsid w:val="007A6E9B"/>
    <w:rsid w:val="007B2C70"/>
    <w:rsid w:val="007B41AA"/>
    <w:rsid w:val="007B580F"/>
    <w:rsid w:val="007C00EA"/>
    <w:rsid w:val="00805E00"/>
    <w:rsid w:val="00813AD0"/>
    <w:rsid w:val="008223B0"/>
    <w:rsid w:val="00825659"/>
    <w:rsid w:val="008377BD"/>
    <w:rsid w:val="00847A33"/>
    <w:rsid w:val="00855F3E"/>
    <w:rsid w:val="00867417"/>
    <w:rsid w:val="008B2B45"/>
    <w:rsid w:val="008C15F1"/>
    <w:rsid w:val="008E44DE"/>
    <w:rsid w:val="008E6AEA"/>
    <w:rsid w:val="008E76B0"/>
    <w:rsid w:val="0092284A"/>
    <w:rsid w:val="00931D6D"/>
    <w:rsid w:val="009351C3"/>
    <w:rsid w:val="009671DD"/>
    <w:rsid w:val="00990075"/>
    <w:rsid w:val="009A44A4"/>
    <w:rsid w:val="009A7B6D"/>
    <w:rsid w:val="009B7FA7"/>
    <w:rsid w:val="009D34FA"/>
    <w:rsid w:val="00A0226D"/>
    <w:rsid w:val="00A0394F"/>
    <w:rsid w:val="00A074F2"/>
    <w:rsid w:val="00A10653"/>
    <w:rsid w:val="00A15DAD"/>
    <w:rsid w:val="00A40090"/>
    <w:rsid w:val="00A56D98"/>
    <w:rsid w:val="00A610E5"/>
    <w:rsid w:val="00AA6A78"/>
    <w:rsid w:val="00AC6173"/>
    <w:rsid w:val="00AC7378"/>
    <w:rsid w:val="00AF535A"/>
    <w:rsid w:val="00AF75B9"/>
    <w:rsid w:val="00B00CBB"/>
    <w:rsid w:val="00B05742"/>
    <w:rsid w:val="00B1304B"/>
    <w:rsid w:val="00B25E13"/>
    <w:rsid w:val="00B351C0"/>
    <w:rsid w:val="00B45D9D"/>
    <w:rsid w:val="00B52F62"/>
    <w:rsid w:val="00B53DEC"/>
    <w:rsid w:val="00B91B8F"/>
    <w:rsid w:val="00BA4528"/>
    <w:rsid w:val="00BA7CEA"/>
    <w:rsid w:val="00BB3B60"/>
    <w:rsid w:val="00BB6E21"/>
    <w:rsid w:val="00BC1147"/>
    <w:rsid w:val="00BC5F4A"/>
    <w:rsid w:val="00BE48B7"/>
    <w:rsid w:val="00BE4C19"/>
    <w:rsid w:val="00BE7A25"/>
    <w:rsid w:val="00BF5DF0"/>
    <w:rsid w:val="00C12DBB"/>
    <w:rsid w:val="00C34976"/>
    <w:rsid w:val="00C35FAA"/>
    <w:rsid w:val="00C57D71"/>
    <w:rsid w:val="00C72956"/>
    <w:rsid w:val="00C734C3"/>
    <w:rsid w:val="00C7395B"/>
    <w:rsid w:val="00C81F34"/>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6DD8"/>
    <w:rsid w:val="00D25B11"/>
    <w:rsid w:val="00D313F8"/>
    <w:rsid w:val="00D529EE"/>
    <w:rsid w:val="00D54764"/>
    <w:rsid w:val="00D73CD4"/>
    <w:rsid w:val="00D80CC6"/>
    <w:rsid w:val="00D815FC"/>
    <w:rsid w:val="00DA10F4"/>
    <w:rsid w:val="00DA122E"/>
    <w:rsid w:val="00DB33EF"/>
    <w:rsid w:val="00DC5D74"/>
    <w:rsid w:val="00DD2E17"/>
    <w:rsid w:val="00DF06A9"/>
    <w:rsid w:val="00E0353F"/>
    <w:rsid w:val="00E04FB4"/>
    <w:rsid w:val="00E22FF7"/>
    <w:rsid w:val="00E2563C"/>
    <w:rsid w:val="00E26DB4"/>
    <w:rsid w:val="00E41E29"/>
    <w:rsid w:val="00E50A1D"/>
    <w:rsid w:val="00E53D90"/>
    <w:rsid w:val="00E56AF3"/>
    <w:rsid w:val="00E71493"/>
    <w:rsid w:val="00E732E0"/>
    <w:rsid w:val="00E75636"/>
    <w:rsid w:val="00E763E4"/>
    <w:rsid w:val="00E81717"/>
    <w:rsid w:val="00E831F2"/>
    <w:rsid w:val="00E9119F"/>
    <w:rsid w:val="00EA0AA4"/>
    <w:rsid w:val="00EB7115"/>
    <w:rsid w:val="00ED5812"/>
    <w:rsid w:val="00ED696C"/>
    <w:rsid w:val="00EE3DFC"/>
    <w:rsid w:val="00EF12D4"/>
    <w:rsid w:val="00EF6F6E"/>
    <w:rsid w:val="00F00908"/>
    <w:rsid w:val="00F0748C"/>
    <w:rsid w:val="00F14261"/>
    <w:rsid w:val="00F144A2"/>
    <w:rsid w:val="00F30CCF"/>
    <w:rsid w:val="00F33E3A"/>
    <w:rsid w:val="00F41ACA"/>
    <w:rsid w:val="00F56700"/>
    <w:rsid w:val="00F648D8"/>
    <w:rsid w:val="00F80366"/>
    <w:rsid w:val="00FA72DB"/>
    <w:rsid w:val="00FB048D"/>
    <w:rsid w:val="00FB22AC"/>
    <w:rsid w:val="00FC0683"/>
    <w:rsid w:val="00FC28AF"/>
    <w:rsid w:val="00FC58F5"/>
    <w:rsid w:val="00FE17C3"/>
    <w:rsid w:val="00FE7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6CAB"/>
    <w:pPr>
      <w:ind w:leftChars="400" w:left="840"/>
    </w:pPr>
  </w:style>
  <w:style w:type="paragraph" w:styleId="Header">
    <w:name w:val="header"/>
    <w:basedOn w:val="Normal"/>
    <w:link w:val="HeaderChar"/>
    <w:uiPriority w:val="99"/>
    <w:semiHidden/>
    <w:rsid w:val="001A55C2"/>
    <w:pPr>
      <w:tabs>
        <w:tab w:val="center" w:pos="4252"/>
        <w:tab w:val="right" w:pos="8504"/>
      </w:tabs>
      <w:snapToGrid w:val="0"/>
    </w:pPr>
  </w:style>
  <w:style w:type="character" w:customStyle="1" w:styleId="HeaderChar">
    <w:name w:val="Header Char"/>
    <w:basedOn w:val="DefaultParagraphFont"/>
    <w:link w:val="Header"/>
    <w:uiPriority w:val="99"/>
    <w:semiHidden/>
    <w:locked/>
    <w:rsid w:val="001A55C2"/>
    <w:rPr>
      <w:rFonts w:cs="Times New Roman"/>
    </w:rPr>
  </w:style>
  <w:style w:type="paragraph" w:styleId="Footer">
    <w:name w:val="footer"/>
    <w:basedOn w:val="Normal"/>
    <w:link w:val="FooterChar"/>
    <w:uiPriority w:val="99"/>
    <w:semiHidden/>
    <w:rsid w:val="001A55C2"/>
    <w:pPr>
      <w:tabs>
        <w:tab w:val="center" w:pos="4252"/>
        <w:tab w:val="right" w:pos="8504"/>
      </w:tabs>
      <w:snapToGrid w:val="0"/>
    </w:pPr>
  </w:style>
  <w:style w:type="character" w:customStyle="1" w:styleId="FooterChar">
    <w:name w:val="Footer Char"/>
    <w:basedOn w:val="DefaultParagraphFont"/>
    <w:link w:val="Footer"/>
    <w:uiPriority w:val="99"/>
    <w:semiHidden/>
    <w:locked/>
    <w:rsid w:val="001A55C2"/>
    <w:rPr>
      <w:rFonts w:cs="Times New Roman"/>
    </w:rPr>
  </w:style>
  <w:style w:type="table" w:styleId="TableGrid">
    <w:name w:val="Table Grid"/>
    <w:basedOn w:val="TableNormal"/>
    <w:uiPriority w:val="99"/>
    <w:rsid w:val="00E56AF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351C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326FF2"/>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3</Pages>
  <Words>555</Words>
  <Characters>3165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 </dc:creator>
  <cp:keywords/>
  <dc:description/>
  <cp:lastModifiedBy>user</cp:lastModifiedBy>
  <cp:revision>6</cp:revision>
  <cp:lastPrinted>2021-05-09T10:32:00Z</cp:lastPrinted>
  <dcterms:created xsi:type="dcterms:W3CDTF">2021-05-06T09:27:00Z</dcterms:created>
  <dcterms:modified xsi:type="dcterms:W3CDTF">2021-05-09T10:33:00Z</dcterms:modified>
</cp:coreProperties>
</file>